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2DFC9" w14:textId="77777777" w:rsidR="003A1B5F" w:rsidRPr="003A1B5F" w:rsidRDefault="003A1B5F" w:rsidP="003A1B5F">
      <w:pPr>
        <w:spacing w:after="0"/>
        <w:rPr>
          <w:vanish/>
        </w:rPr>
      </w:pPr>
    </w:p>
    <w:tbl>
      <w:tblPr>
        <w:tblpPr w:leftFromText="141" w:rightFromText="141" w:vertAnchor="page" w:horzAnchor="margin" w:tblpY="1816"/>
        <w:tblW w:w="5063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9"/>
        <w:gridCol w:w="2432"/>
        <w:gridCol w:w="989"/>
        <w:gridCol w:w="720"/>
        <w:gridCol w:w="1531"/>
        <w:gridCol w:w="2388"/>
        <w:gridCol w:w="767"/>
        <w:gridCol w:w="1980"/>
        <w:gridCol w:w="1435"/>
      </w:tblGrid>
      <w:tr w:rsidR="001371A0" w:rsidRPr="00ED6A3D" w14:paraId="1271B4CF" w14:textId="77777777" w:rsidTr="00555891">
        <w:trPr>
          <w:trHeight w:val="158"/>
        </w:trPr>
        <w:tc>
          <w:tcPr>
            <w:tcW w:w="802" w:type="pct"/>
            <w:vAlign w:val="center"/>
          </w:tcPr>
          <w:p w14:paraId="47900BAB" w14:textId="77777777" w:rsidR="00AD45C7" w:rsidRPr="00773B21" w:rsidRDefault="00AD45C7" w:rsidP="00AD45C7">
            <w:pPr>
              <w:spacing w:after="0"/>
              <w:rPr>
                <w:rStyle w:val="Textoennegrita"/>
                <w:rFonts w:asciiTheme="minorHAnsi" w:hAnsiTheme="minorHAnsi"/>
                <w:b/>
                <w:sz w:val="20"/>
              </w:rPr>
            </w:pPr>
            <w:r w:rsidRPr="00773B21">
              <w:rPr>
                <w:rStyle w:val="Textoennegrita"/>
                <w:rFonts w:asciiTheme="minorHAnsi" w:hAnsiTheme="minorHAnsi"/>
                <w:b/>
                <w:sz w:val="20"/>
              </w:rPr>
              <w:t>Responsable</w:t>
            </w:r>
            <w:r w:rsidR="00773B21">
              <w:rPr>
                <w:rStyle w:val="Textoennegrita"/>
                <w:rFonts w:asciiTheme="minorHAnsi" w:hAnsiTheme="minorHAnsi"/>
                <w:b/>
                <w:sz w:val="20"/>
              </w:rPr>
              <w:t>s</w:t>
            </w:r>
            <w:r w:rsidRPr="00773B21">
              <w:rPr>
                <w:rStyle w:val="Textoennegrita"/>
                <w:rFonts w:asciiTheme="minorHAnsi" w:hAnsiTheme="minorHAnsi"/>
                <w:b/>
                <w:sz w:val="20"/>
              </w:rPr>
              <w:t>:</w:t>
            </w:r>
          </w:p>
        </w:tc>
        <w:tc>
          <w:tcPr>
            <w:tcW w:w="2764" w:type="pct"/>
            <w:gridSpan w:val="5"/>
            <w:shd w:val="clear" w:color="auto" w:fill="auto"/>
            <w:noWrap/>
            <w:vAlign w:val="center"/>
            <w:hideMark/>
          </w:tcPr>
          <w:p w14:paraId="7C1C7D4D" w14:textId="77777777" w:rsidR="00AD45C7" w:rsidRPr="00773B21" w:rsidRDefault="00773B21" w:rsidP="00773B21">
            <w:pPr>
              <w:spacing w:after="0"/>
              <w:rPr>
                <w:rStyle w:val="Textoennegrita"/>
                <w:rFonts w:asciiTheme="minorHAnsi" w:hAnsiTheme="minorHAnsi"/>
                <w:sz w:val="20"/>
                <w:szCs w:val="20"/>
              </w:rPr>
            </w:pPr>
            <w:permStart w:id="2063152127" w:edGrp="everyone"/>
            <w:r w:rsidRPr="00773B21">
              <w:rPr>
                <w:rStyle w:val="Textoennegrita"/>
                <w:rFonts w:asciiTheme="minorHAnsi" w:hAnsiTheme="minorHAnsi"/>
                <w:i/>
                <w:sz w:val="20"/>
                <w:szCs w:val="20"/>
              </w:rPr>
              <w:t>Cátedra de Ingeniería en Sistemas</w:t>
            </w:r>
            <w:r w:rsidR="00AD45C7" w:rsidRPr="00773B21">
              <w:rPr>
                <w:rStyle w:val="Textoennegrita"/>
                <w:rFonts w:asciiTheme="minorHAnsi" w:hAnsiTheme="minorHAnsi"/>
                <w:i/>
                <w:sz w:val="20"/>
                <w:szCs w:val="20"/>
              </w:rPr>
              <w:t>,</w:t>
            </w:r>
            <w:r w:rsidR="00AD45C7" w:rsidRPr="00773B21">
              <w:rPr>
                <w:rStyle w:val="Textoennegrita"/>
                <w:rFonts w:asciiTheme="minorHAnsi" w:hAnsiTheme="minorHAnsi"/>
                <w:sz w:val="20"/>
                <w:szCs w:val="20"/>
              </w:rPr>
              <w:t xml:space="preserve"> </w:t>
            </w:r>
            <w:r w:rsidR="00AD45C7" w:rsidRPr="00773B21">
              <w:rPr>
                <w:rStyle w:val="Textoennegrita"/>
                <w:rFonts w:asciiTheme="minorHAnsi" w:hAnsiTheme="minorHAnsi"/>
                <w:b/>
                <w:sz w:val="20"/>
                <w:szCs w:val="20"/>
              </w:rPr>
              <w:t>académico</w:t>
            </w:r>
            <w:r w:rsidRPr="00773B21">
              <w:rPr>
                <w:rStyle w:val="Textoennegrita"/>
                <w:rFonts w:asciiTheme="minorHAnsi" w:hAnsiTheme="minorHAnsi"/>
                <w:b/>
                <w:sz w:val="20"/>
                <w:szCs w:val="20"/>
              </w:rPr>
              <w:t>s</w:t>
            </w:r>
            <w:r w:rsidR="00AD45C7" w:rsidRPr="00773B21">
              <w:rPr>
                <w:rStyle w:val="Textoennegrita"/>
                <w:rFonts w:asciiTheme="minorHAnsi" w:hAnsiTheme="minorHAnsi"/>
                <w:b/>
                <w:sz w:val="20"/>
                <w:szCs w:val="20"/>
              </w:rPr>
              <w:t>, Escuela de Informática.</w:t>
            </w:r>
            <w:permEnd w:id="2063152127"/>
          </w:p>
        </w:tc>
        <w:tc>
          <w:tcPr>
            <w:tcW w:w="263" w:type="pct"/>
            <w:vAlign w:val="center"/>
          </w:tcPr>
          <w:p w14:paraId="6BFFFF89" w14:textId="77777777" w:rsidR="00AD45C7" w:rsidRPr="00773B21" w:rsidRDefault="00AD45C7" w:rsidP="00AD45C7">
            <w:pPr>
              <w:spacing w:after="0"/>
              <w:rPr>
                <w:rStyle w:val="Textoennegrita"/>
                <w:rFonts w:asciiTheme="minorHAnsi" w:hAnsiTheme="minorHAnsi" w:cstheme="minorHAnsi"/>
                <w:b/>
                <w:sz w:val="22"/>
                <w:szCs w:val="24"/>
              </w:rPr>
            </w:pPr>
            <w:r w:rsidRPr="00773B21">
              <w:rPr>
                <w:rStyle w:val="Textoennegrita"/>
                <w:rFonts w:asciiTheme="minorHAnsi" w:hAnsiTheme="minorHAnsi" w:cstheme="minorHAnsi"/>
                <w:b/>
                <w:sz w:val="22"/>
                <w:szCs w:val="24"/>
              </w:rPr>
              <w:t>Fecha:</w:t>
            </w:r>
          </w:p>
        </w:tc>
        <w:tc>
          <w:tcPr>
            <w:tcW w:w="679" w:type="pct"/>
            <w:vAlign w:val="center"/>
          </w:tcPr>
          <w:p w14:paraId="56FB21AE" w14:textId="1C523142" w:rsidR="00AD45C7" w:rsidRPr="00C67D3D" w:rsidRDefault="00000000" w:rsidP="00AD45C7">
            <w:pPr>
              <w:tabs>
                <w:tab w:val="center" w:pos="2921"/>
              </w:tabs>
              <w:spacing w:after="0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Estilo5"/>
                  <w:rFonts w:asciiTheme="minorHAnsi" w:hAnsiTheme="minorHAnsi"/>
                  <w:sz w:val="20"/>
                  <w:szCs w:val="20"/>
                </w:rPr>
                <w:id w:val="-248195006"/>
                <w:placeholder>
                  <w:docPart w:val="D13CB461505E4852A0C0485E926A65F9"/>
                </w:placeholder>
                <w:date w:fullDate="2023-08-25T00:00:00Z">
                  <w:dateFormat w:val="dd/MM/yyyy"/>
                  <w:lid w:val="es-CR"/>
                  <w:storeMappedDataAs w:val="dateTime"/>
                  <w:calendar w:val="gregorian"/>
                </w:date>
              </w:sdtPr>
              <w:sdtContent>
                <w:r w:rsidR="00577E67">
                  <w:rPr>
                    <w:rStyle w:val="Estilo5"/>
                    <w:rFonts w:asciiTheme="minorHAnsi" w:hAnsiTheme="minorHAnsi"/>
                    <w:sz w:val="20"/>
                    <w:szCs w:val="20"/>
                  </w:rPr>
                  <w:t>25/08/2023</w:t>
                </w:r>
              </w:sdtContent>
            </w:sdt>
          </w:p>
        </w:tc>
        <w:sdt>
          <w:sdtPr>
            <w:rPr>
              <w:rStyle w:val="Textoennegrita"/>
              <w:rFonts w:asciiTheme="minorHAnsi" w:hAnsiTheme="minorHAnsi"/>
              <w:sz w:val="18"/>
              <w:szCs w:val="20"/>
            </w:rPr>
            <w:alias w:val="Seleccione el tipo de participante"/>
            <w:tag w:val="Seleccione el tipo de participante"/>
            <w:id w:val="-1678265961"/>
            <w:placeholder>
              <w:docPart w:val="9BCB1D8176434189873FB2A224A2AD2B"/>
            </w:placeholder>
            <w:dropDownList>
              <w:listItem w:value="Elija un elemento."/>
              <w:listItem w:displayText="Lab 1001" w:value="Lab 1001"/>
              <w:listItem w:displayText="Lab 1002" w:value="Lab 1002"/>
              <w:listItem w:displayText="Lab 1003" w:value="Lab 1003"/>
              <w:listItem w:displayText="Lab 1005" w:value="Lab 1005"/>
              <w:listItem w:displayText="Lab 1006" w:value="Lab 1006"/>
              <w:listItem w:displayText="Lab 2001" w:value="Lab 2001"/>
              <w:listItem w:displayText="Aula 2002" w:value="Aula 2002"/>
              <w:listItem w:displayText="Lab 2003" w:value="Lab 2003"/>
              <w:listItem w:displayText="Lab 2004" w:value="Lab 2004"/>
              <w:listItem w:displayText="Lab 2005" w:value="Lab 2005"/>
              <w:listItem w:displayText="Sala 1" w:value="Sala 1"/>
              <w:listItem w:displayText="Sala 2" w:value="Sala 2"/>
              <w:listItem w:displayText="Sala Exdirectores" w:value="Sala Exdirectores"/>
              <w:listItem w:displayText="Emprendimiento" w:value="Emprendimiento"/>
              <w:listItem w:displayText="Sede Central" w:value="Sede Central"/>
              <w:listItem w:displayText="SIUA" w:value="SIUA"/>
            </w:dropDownList>
          </w:sdtPr>
          <w:sdtContent>
            <w:tc>
              <w:tcPr>
                <w:tcW w:w="492" w:type="pct"/>
                <w:vAlign w:val="center"/>
              </w:tcPr>
              <w:p w14:paraId="7B47F43D" w14:textId="77777777" w:rsidR="00AD45C7" w:rsidRPr="00DD6939" w:rsidRDefault="00555891" w:rsidP="00AD45C7">
                <w:pPr>
                  <w:spacing w:after="0"/>
                  <w:rPr>
                    <w:rStyle w:val="Textoennegrita"/>
                    <w:rFonts w:asciiTheme="minorHAnsi" w:hAnsiTheme="minorHAnsi"/>
                    <w:sz w:val="18"/>
                    <w:szCs w:val="20"/>
                  </w:rPr>
                </w:pPr>
                <w:r>
                  <w:rPr>
                    <w:rStyle w:val="Textoennegrita"/>
                    <w:rFonts w:asciiTheme="minorHAnsi" w:hAnsiTheme="minorHAnsi"/>
                    <w:sz w:val="18"/>
                    <w:szCs w:val="20"/>
                  </w:rPr>
                  <w:t>Sede Central</w:t>
                </w:r>
              </w:p>
            </w:tc>
          </w:sdtContent>
        </w:sdt>
      </w:tr>
      <w:tr w:rsidR="00555891" w:rsidRPr="00773B21" w14:paraId="33664F87" w14:textId="77777777" w:rsidTr="00555891">
        <w:trPr>
          <w:trHeight w:val="157"/>
        </w:trPr>
        <w:sdt>
          <w:sdtPr>
            <w:rPr>
              <w:rStyle w:val="Estilo5"/>
              <w:rFonts w:cs="Calibri"/>
              <w:b/>
              <w:sz w:val="20"/>
              <w:szCs w:val="20"/>
            </w:rPr>
            <w:alias w:val="Seleccione el expositor o quien dirige la actividad"/>
            <w:tag w:val="Seleccione el tipo de participante"/>
            <w:id w:val="1812676263"/>
            <w:placeholder>
              <w:docPart w:val="40C86EECFF7B4056A61F6B235B05E905"/>
            </w:placeholder>
            <w:dropDownList>
              <w:listItem w:value="Elija un elemento."/>
              <w:listItem w:displayText="A cargo de:" w:value="A cargo de:"/>
              <w:listItem w:displayText="Expositor:" w:value="Expositor:"/>
              <w:listItem w:displayText="Expositora:" w:value="Expositora:"/>
              <w:listItem w:displayText="Expositores" w:value="Expositores"/>
            </w:dropDownList>
          </w:sdtPr>
          <w:sdtContent>
            <w:tc>
              <w:tcPr>
                <w:tcW w:w="802" w:type="pct"/>
                <w:vAlign w:val="center"/>
              </w:tcPr>
              <w:p w14:paraId="2F322B5D" w14:textId="77777777" w:rsidR="00555891" w:rsidRPr="00555891" w:rsidRDefault="00DB44BA" w:rsidP="00555891">
                <w:pPr>
                  <w:tabs>
                    <w:tab w:val="center" w:pos="2921"/>
                  </w:tabs>
                  <w:spacing w:after="0"/>
                  <w:rPr>
                    <w:rStyle w:val="Estilo5"/>
                    <w:rFonts w:cs="Calibri"/>
                    <w:b/>
                    <w:sz w:val="20"/>
                    <w:szCs w:val="20"/>
                  </w:rPr>
                </w:pPr>
                <w:r>
                  <w:rPr>
                    <w:rStyle w:val="Estilo5"/>
                    <w:rFonts w:cs="Calibri"/>
                    <w:b/>
                    <w:sz w:val="20"/>
                    <w:szCs w:val="20"/>
                  </w:rPr>
                  <w:t>Expositores</w:t>
                </w:r>
              </w:p>
            </w:tc>
          </w:sdtContent>
        </w:sdt>
        <w:tc>
          <w:tcPr>
            <w:tcW w:w="1420" w:type="pct"/>
            <w:gridSpan w:val="3"/>
            <w:shd w:val="clear" w:color="auto" w:fill="auto"/>
            <w:noWrap/>
            <w:vAlign w:val="center"/>
          </w:tcPr>
          <w:p w14:paraId="32B6512C" w14:textId="77777777" w:rsidR="00555891" w:rsidRPr="00773B21" w:rsidRDefault="00555891" w:rsidP="00555891">
            <w:pPr>
              <w:tabs>
                <w:tab w:val="center" w:pos="2921"/>
              </w:tabs>
              <w:spacing w:after="0"/>
              <w:rPr>
                <w:rStyle w:val="Estilo5"/>
                <w:bCs w:val="0"/>
                <w:sz w:val="20"/>
              </w:rPr>
            </w:pPr>
            <w:r>
              <w:rPr>
                <w:rStyle w:val="Estilo5"/>
                <w:bCs w:val="0"/>
                <w:sz w:val="20"/>
              </w:rPr>
              <w:t>E</w:t>
            </w:r>
            <w:r>
              <w:rPr>
                <w:rStyle w:val="Estilo5"/>
                <w:sz w:val="20"/>
              </w:rPr>
              <w:t>studiantes de la cátedra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1754DC47" w14:textId="77777777" w:rsidR="00555891" w:rsidRPr="00773B21" w:rsidRDefault="00555891" w:rsidP="00555891">
            <w:pPr>
              <w:tabs>
                <w:tab w:val="center" w:pos="2921"/>
              </w:tabs>
              <w:spacing w:after="0"/>
              <w:rPr>
                <w:rStyle w:val="Estilo5"/>
                <w:bCs w:val="0"/>
                <w:sz w:val="20"/>
              </w:rPr>
            </w:pPr>
            <w:r w:rsidRPr="00773B21">
              <w:rPr>
                <w:rStyle w:val="Estilo5"/>
                <w:b/>
                <w:bCs w:val="0"/>
                <w:sz w:val="20"/>
                <w:szCs w:val="20"/>
              </w:rPr>
              <w:t>Participantes</w:t>
            </w:r>
            <w:r w:rsidRPr="00773B21">
              <w:rPr>
                <w:rStyle w:val="Estilo5"/>
                <w:bCs w:val="0"/>
                <w:sz w:val="20"/>
                <w:szCs w:val="20"/>
              </w:rPr>
              <w:t>:</w:t>
            </w:r>
          </w:p>
        </w:tc>
        <w:sdt>
          <w:sdtPr>
            <w:rPr>
              <w:rStyle w:val="Estilo5"/>
              <w:bCs w:val="0"/>
              <w:sz w:val="20"/>
            </w:rPr>
            <w:alias w:val="Seleccione el tipo de participante"/>
            <w:tag w:val="Seleccione el tipo de participante"/>
            <w:id w:val="1552262927"/>
            <w:placeholder>
              <w:docPart w:val="86B467A96FFC4931A53334D9C3C1EFB3"/>
            </w:placeholder>
            <w:dropDownList>
              <w:listItem w:value="Elija un elemento."/>
              <w:listItem w:displayText="Académicos" w:value="Académicos"/>
              <w:listItem w:displayText="Estudiantes" w:value="Estudiantes"/>
              <w:listItem w:displayText="Académicos y estudiantes." w:value="Académicos y estudiantes."/>
              <w:listItem w:displayText="Invitados externos." w:value="Invitados externos."/>
            </w:dropDownList>
          </w:sdtPr>
          <w:sdtContent>
            <w:tc>
              <w:tcPr>
                <w:tcW w:w="819" w:type="pct"/>
                <w:shd w:val="clear" w:color="auto" w:fill="auto"/>
                <w:vAlign w:val="center"/>
              </w:tcPr>
              <w:p w14:paraId="2D935AB9" w14:textId="77777777" w:rsidR="00555891" w:rsidRPr="00773B21" w:rsidRDefault="00555891" w:rsidP="00555891">
                <w:pPr>
                  <w:tabs>
                    <w:tab w:val="center" w:pos="2921"/>
                  </w:tabs>
                  <w:spacing w:after="0"/>
                  <w:rPr>
                    <w:rStyle w:val="Estilo5"/>
                    <w:bCs w:val="0"/>
                    <w:sz w:val="20"/>
                  </w:rPr>
                </w:pPr>
                <w:r>
                  <w:rPr>
                    <w:rStyle w:val="Estilo5"/>
                    <w:bCs w:val="0"/>
                    <w:sz w:val="20"/>
                  </w:rPr>
                  <w:t>Académicos y estudiantes.</w:t>
                </w:r>
              </w:p>
            </w:tc>
          </w:sdtContent>
        </w:sdt>
        <w:tc>
          <w:tcPr>
            <w:tcW w:w="263" w:type="pct"/>
            <w:vAlign w:val="center"/>
          </w:tcPr>
          <w:p w14:paraId="090C3743" w14:textId="77777777" w:rsidR="00555891" w:rsidRPr="00773B21" w:rsidRDefault="00555891" w:rsidP="00555891">
            <w:pPr>
              <w:tabs>
                <w:tab w:val="center" w:pos="2921"/>
              </w:tabs>
              <w:spacing w:after="0"/>
              <w:rPr>
                <w:rStyle w:val="Estilo5"/>
                <w:b/>
                <w:bCs w:val="0"/>
                <w:sz w:val="20"/>
                <w:szCs w:val="20"/>
              </w:rPr>
            </w:pPr>
            <w:r w:rsidRPr="00773B21">
              <w:rPr>
                <w:rStyle w:val="Estilo5"/>
                <w:b/>
                <w:bCs w:val="0"/>
                <w:sz w:val="20"/>
                <w:szCs w:val="20"/>
              </w:rPr>
              <w:t>Hora:</w:t>
            </w:r>
          </w:p>
        </w:tc>
        <w:tc>
          <w:tcPr>
            <w:tcW w:w="679" w:type="pct"/>
            <w:vAlign w:val="center"/>
          </w:tcPr>
          <w:p w14:paraId="34B0C6D4" w14:textId="77777777" w:rsidR="00555891" w:rsidRPr="00773B21" w:rsidRDefault="00555891" w:rsidP="00555891">
            <w:pPr>
              <w:tabs>
                <w:tab w:val="center" w:pos="2921"/>
              </w:tabs>
              <w:spacing w:after="0"/>
              <w:rPr>
                <w:rStyle w:val="Estilo5"/>
                <w:sz w:val="20"/>
                <w:szCs w:val="20"/>
              </w:rPr>
            </w:pPr>
            <w:r>
              <w:rPr>
                <w:rStyle w:val="Estilo5"/>
                <w:sz w:val="20"/>
                <w:szCs w:val="20"/>
              </w:rPr>
              <w:t>08:00 a.m.-12:00 m.</w:t>
            </w:r>
          </w:p>
        </w:tc>
        <w:tc>
          <w:tcPr>
            <w:tcW w:w="492" w:type="pct"/>
            <w:vAlign w:val="center"/>
          </w:tcPr>
          <w:p w14:paraId="7CC88369" w14:textId="77777777" w:rsidR="00555891" w:rsidRPr="00773B21" w:rsidRDefault="00555891" w:rsidP="00555891">
            <w:pPr>
              <w:tabs>
                <w:tab w:val="center" w:pos="2921"/>
              </w:tabs>
              <w:spacing w:after="0"/>
              <w:rPr>
                <w:rStyle w:val="Estilo5"/>
                <w:sz w:val="20"/>
                <w:szCs w:val="20"/>
              </w:rPr>
            </w:pPr>
          </w:p>
        </w:tc>
      </w:tr>
      <w:tr w:rsidR="001371A0" w:rsidRPr="00773B21" w14:paraId="47F7FA1A" w14:textId="77777777" w:rsidTr="00534686">
        <w:trPr>
          <w:trHeight w:val="157"/>
        </w:trPr>
        <w:tc>
          <w:tcPr>
            <w:tcW w:w="802" w:type="pct"/>
            <w:vAlign w:val="center"/>
          </w:tcPr>
          <w:p w14:paraId="7705B599" w14:textId="77777777" w:rsidR="001371A0" w:rsidRPr="00773B21" w:rsidRDefault="001371A0" w:rsidP="001371A0">
            <w:pPr>
              <w:spacing w:after="0"/>
              <w:rPr>
                <w:rStyle w:val="Textoennegrita"/>
                <w:rFonts w:asciiTheme="minorHAnsi" w:hAnsiTheme="minorHAnsi"/>
                <w:b/>
                <w:bCs/>
                <w:sz w:val="20"/>
              </w:rPr>
            </w:pPr>
            <w:r w:rsidRPr="00773B21">
              <w:rPr>
                <w:rStyle w:val="Textoennegrita"/>
                <w:rFonts w:asciiTheme="minorHAnsi" w:hAnsiTheme="minorHAnsi"/>
                <w:b/>
                <w:bCs/>
                <w:sz w:val="20"/>
              </w:rPr>
              <w:t>Tipo de actividad:</w:t>
            </w:r>
          </w:p>
        </w:tc>
        <w:sdt>
          <w:sdtPr>
            <w:rPr>
              <w:rStyle w:val="Estilo5"/>
              <w:sz w:val="20"/>
              <w:szCs w:val="20"/>
            </w:rPr>
            <w:alias w:val="Escoja la opción"/>
            <w:tag w:val="Tipo"/>
            <w:id w:val="1945952750"/>
            <w:placeholder>
              <w:docPart w:val="C1E2178EC56B42608F3CB241626FDBFE"/>
            </w:placeholder>
            <w:dropDownList>
              <w:listItem w:value="Elija un elemento."/>
              <w:listItem w:displayText="Curricular" w:value="Curricular"/>
              <w:listItem w:displayText="Extracurricular" w:value="Extracurricular"/>
              <w:listItem w:displayText="Reunión" w:value="Reunión"/>
            </w:dropDownList>
          </w:sdtPr>
          <w:sdtContent>
            <w:tc>
              <w:tcPr>
                <w:tcW w:w="834" w:type="pct"/>
                <w:shd w:val="clear" w:color="auto" w:fill="auto"/>
                <w:noWrap/>
                <w:vAlign w:val="center"/>
              </w:tcPr>
              <w:p w14:paraId="31149A55" w14:textId="77777777" w:rsidR="001371A0" w:rsidRPr="00773B21" w:rsidRDefault="001371A0" w:rsidP="001371A0">
                <w:pPr>
                  <w:tabs>
                    <w:tab w:val="center" w:pos="2921"/>
                  </w:tabs>
                  <w:spacing w:after="0"/>
                  <w:rPr>
                    <w:rStyle w:val="Estilo5"/>
                    <w:bCs w:val="0"/>
                    <w:sz w:val="20"/>
                  </w:rPr>
                </w:pPr>
                <w:r>
                  <w:rPr>
                    <w:rStyle w:val="Estilo5"/>
                    <w:sz w:val="20"/>
                    <w:szCs w:val="20"/>
                  </w:rPr>
                  <w:t>Extracurricular</w:t>
                </w:r>
              </w:p>
            </w:tc>
          </w:sdtContent>
        </w:sdt>
        <w:tc>
          <w:tcPr>
            <w:tcW w:w="339" w:type="pct"/>
            <w:shd w:val="clear" w:color="auto" w:fill="auto"/>
            <w:noWrap/>
            <w:vAlign w:val="center"/>
          </w:tcPr>
          <w:p w14:paraId="7E716A25" w14:textId="77777777" w:rsidR="001371A0" w:rsidRPr="00773B21" w:rsidRDefault="001371A0" w:rsidP="001371A0">
            <w:pPr>
              <w:tabs>
                <w:tab w:val="center" w:pos="2921"/>
              </w:tabs>
              <w:spacing w:after="0"/>
              <w:rPr>
                <w:rStyle w:val="Estilo5"/>
                <w:b/>
                <w:bCs w:val="0"/>
                <w:sz w:val="20"/>
                <w:szCs w:val="20"/>
              </w:rPr>
            </w:pPr>
            <w:r>
              <w:rPr>
                <w:rStyle w:val="Estilo5"/>
                <w:b/>
                <w:bCs w:val="0"/>
                <w:sz w:val="20"/>
                <w:szCs w:val="20"/>
              </w:rPr>
              <w:t>Objetivo</w:t>
            </w:r>
            <w:r w:rsidRPr="00773B21">
              <w:rPr>
                <w:rStyle w:val="Estilo5"/>
                <w:b/>
                <w:bCs w:val="0"/>
                <w:sz w:val="20"/>
                <w:szCs w:val="20"/>
              </w:rPr>
              <w:t>:</w:t>
            </w:r>
          </w:p>
        </w:tc>
        <w:tc>
          <w:tcPr>
            <w:tcW w:w="3025" w:type="pct"/>
            <w:gridSpan w:val="6"/>
            <w:shd w:val="clear" w:color="auto" w:fill="auto"/>
            <w:vAlign w:val="center"/>
          </w:tcPr>
          <w:p w14:paraId="60020147" w14:textId="77777777" w:rsidR="001371A0" w:rsidRPr="00773B21" w:rsidRDefault="001371A0" w:rsidP="001371A0">
            <w:pPr>
              <w:tabs>
                <w:tab w:val="center" w:pos="2921"/>
              </w:tabs>
              <w:spacing w:after="0"/>
              <w:rPr>
                <w:rStyle w:val="Estilo5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page" w:horzAnchor="margin" w:tblpY="2761"/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620" w:firstRow="1" w:lastRow="0" w:firstColumn="0" w:lastColumn="0" w:noHBand="1" w:noVBand="1"/>
      </w:tblPr>
      <w:tblGrid>
        <w:gridCol w:w="871"/>
        <w:gridCol w:w="4070"/>
        <w:gridCol w:w="6"/>
        <w:gridCol w:w="3192"/>
        <w:gridCol w:w="3195"/>
        <w:gridCol w:w="3046"/>
      </w:tblGrid>
      <w:tr w:rsidR="00773B21" w:rsidRPr="00773B21" w14:paraId="064219B1" w14:textId="77777777" w:rsidTr="00773B21">
        <w:trPr>
          <w:trHeight w:val="551"/>
          <w:tblHeader/>
        </w:trPr>
        <w:tc>
          <w:tcPr>
            <w:tcW w:w="1718" w:type="pct"/>
            <w:gridSpan w:val="2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0F429436" w14:textId="77777777" w:rsidR="00773B21" w:rsidRPr="005A0ECA" w:rsidRDefault="00773B21" w:rsidP="00773B21">
            <w:pPr>
              <w:tabs>
                <w:tab w:val="left" w:pos="2599"/>
                <w:tab w:val="center" w:pos="4624"/>
              </w:tabs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  <w:r w:rsidRPr="005A0ECA">
              <w:rPr>
                <w:rFonts w:ascii="Cambria" w:hAnsi="Cambria"/>
                <w:bCs w:val="0"/>
              </w:rPr>
              <w:t>NOMBRE COMPLETO</w:t>
            </w:r>
          </w:p>
        </w:tc>
        <w:tc>
          <w:tcPr>
            <w:tcW w:w="1111" w:type="pct"/>
            <w:gridSpan w:val="2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083C8A27" w14:textId="77777777" w:rsidR="00773B21" w:rsidRPr="005A0ECA" w:rsidRDefault="00825996" w:rsidP="00773B21">
            <w:pPr>
              <w:tabs>
                <w:tab w:val="left" w:pos="2599"/>
                <w:tab w:val="center" w:pos="4624"/>
              </w:tabs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  <w:r>
              <w:rPr>
                <w:rFonts w:ascii="Cambria" w:hAnsi="Cambria"/>
                <w:bCs w:val="0"/>
              </w:rPr>
              <w:t>CÉDULA</w:t>
            </w:r>
          </w:p>
        </w:tc>
        <w:tc>
          <w:tcPr>
            <w:tcW w:w="1111" w:type="pct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158CA5EE" w14:textId="77777777" w:rsidR="00773B21" w:rsidRPr="005A0ECA" w:rsidRDefault="00825996" w:rsidP="00773B21">
            <w:pPr>
              <w:tabs>
                <w:tab w:val="left" w:pos="2599"/>
                <w:tab w:val="center" w:pos="4624"/>
              </w:tabs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  <w:r>
              <w:rPr>
                <w:rFonts w:ascii="Cambria" w:hAnsi="Cambria"/>
                <w:bCs w:val="0"/>
              </w:rPr>
              <w:t>CORREO</w:t>
            </w:r>
          </w:p>
        </w:tc>
        <w:tc>
          <w:tcPr>
            <w:tcW w:w="1060" w:type="pct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FC651EF" w14:textId="77777777" w:rsidR="00773B21" w:rsidRPr="005A0ECA" w:rsidRDefault="008E1A74" w:rsidP="00773B21">
            <w:pPr>
              <w:tabs>
                <w:tab w:val="left" w:pos="2599"/>
                <w:tab w:val="center" w:pos="4624"/>
              </w:tabs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  <w:r>
              <w:rPr>
                <w:rFonts w:ascii="Cambria" w:hAnsi="Cambria"/>
                <w:bCs w:val="0"/>
              </w:rPr>
              <w:t>FIRMA</w:t>
            </w:r>
          </w:p>
        </w:tc>
      </w:tr>
      <w:tr w:rsidR="00773B21" w:rsidRPr="003A1B5F" w14:paraId="3A03BC05" w14:textId="77777777" w:rsidTr="00773B21">
        <w:trPr>
          <w:trHeight w:hRule="exact" w:val="369"/>
        </w:trPr>
        <w:tc>
          <w:tcPr>
            <w:tcW w:w="30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30E042F0" w14:textId="77777777" w:rsidR="00773B21" w:rsidRPr="005A0ECA" w:rsidRDefault="00A93A52" w:rsidP="00773B21">
            <w:p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  <w:r>
              <w:rPr>
                <w:rFonts w:ascii="Cambria" w:hAnsi="Cambria"/>
                <w:bCs w:val="0"/>
              </w:rPr>
              <w:t>0</w:t>
            </w:r>
            <w:r w:rsidR="00773B21" w:rsidRPr="005A0ECA">
              <w:rPr>
                <w:rFonts w:ascii="Cambria" w:hAnsi="Cambria"/>
                <w:bCs w:val="0"/>
              </w:rPr>
              <w:t>1</w:t>
            </w:r>
          </w:p>
        </w:tc>
        <w:tc>
          <w:tcPr>
            <w:tcW w:w="1417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2674CE66" w14:textId="77777777" w:rsidR="00773B21" w:rsidRPr="003A1B5F" w:rsidRDefault="00773B21" w:rsidP="00773B21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6A1EF765" w14:textId="77777777" w:rsidR="00773B21" w:rsidRPr="003A1B5F" w:rsidRDefault="00773B21" w:rsidP="00773B21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4105BD73" w14:textId="77777777" w:rsidR="00773B21" w:rsidRPr="003A1B5F" w:rsidRDefault="00773B21" w:rsidP="00773B21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6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1441C3DD" w14:textId="77777777" w:rsidR="00773B21" w:rsidRPr="003A1B5F" w:rsidRDefault="00773B21" w:rsidP="00773B21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</w:tr>
      <w:tr w:rsidR="00773B21" w:rsidRPr="003A1B5F" w14:paraId="7070DAFB" w14:textId="77777777" w:rsidTr="00773B21">
        <w:trPr>
          <w:trHeight w:hRule="exact" w:val="369"/>
        </w:trPr>
        <w:tc>
          <w:tcPr>
            <w:tcW w:w="30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3C50D147" w14:textId="77777777" w:rsidR="00773B21" w:rsidRPr="005A0ECA" w:rsidRDefault="00A93A52" w:rsidP="00773B21">
            <w:p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  <w:r>
              <w:rPr>
                <w:rFonts w:ascii="Cambria" w:hAnsi="Cambria"/>
                <w:bCs w:val="0"/>
              </w:rPr>
              <w:t>0</w:t>
            </w:r>
            <w:r w:rsidR="00773B21" w:rsidRPr="005A0ECA">
              <w:rPr>
                <w:rFonts w:ascii="Cambria" w:hAnsi="Cambria"/>
                <w:bCs w:val="0"/>
              </w:rPr>
              <w:t>2</w:t>
            </w:r>
          </w:p>
        </w:tc>
        <w:tc>
          <w:tcPr>
            <w:tcW w:w="1417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037952E2" w14:textId="77777777" w:rsidR="00773B21" w:rsidRPr="003A1B5F" w:rsidRDefault="00773B21" w:rsidP="00773B21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606D6385" w14:textId="77777777" w:rsidR="00773B21" w:rsidRPr="003A1B5F" w:rsidRDefault="00773B21" w:rsidP="00773B21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5F8FC0BA" w14:textId="77777777" w:rsidR="00773B21" w:rsidRPr="003A1B5F" w:rsidRDefault="00773B21" w:rsidP="00773B21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6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8E1907D" w14:textId="77777777" w:rsidR="00773B21" w:rsidRPr="003A1B5F" w:rsidRDefault="00773B21" w:rsidP="00773B21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</w:tr>
      <w:tr w:rsidR="00773B21" w:rsidRPr="003A1B5F" w14:paraId="23E64D94" w14:textId="77777777" w:rsidTr="00773B21">
        <w:trPr>
          <w:trHeight w:hRule="exact" w:val="369"/>
        </w:trPr>
        <w:tc>
          <w:tcPr>
            <w:tcW w:w="30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348DCBA4" w14:textId="77777777" w:rsidR="00773B21" w:rsidRPr="005A0ECA" w:rsidRDefault="00A93A52" w:rsidP="00773B21">
            <w:p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  <w:r>
              <w:rPr>
                <w:rFonts w:ascii="Cambria" w:hAnsi="Cambria"/>
                <w:bCs w:val="0"/>
              </w:rPr>
              <w:t>0</w:t>
            </w:r>
            <w:r w:rsidR="00773B21" w:rsidRPr="005A0ECA">
              <w:rPr>
                <w:rFonts w:ascii="Cambria" w:hAnsi="Cambria"/>
                <w:bCs w:val="0"/>
              </w:rPr>
              <w:t>3</w:t>
            </w:r>
          </w:p>
        </w:tc>
        <w:tc>
          <w:tcPr>
            <w:tcW w:w="1417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3ECA212E" w14:textId="77777777" w:rsidR="00773B21" w:rsidRPr="003A1B5F" w:rsidRDefault="00773B21" w:rsidP="00773B21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6B67A9F1" w14:textId="77777777" w:rsidR="00773B21" w:rsidRPr="003A1B5F" w:rsidRDefault="00773B21" w:rsidP="00773B21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02EF604A" w14:textId="77777777" w:rsidR="00773B21" w:rsidRPr="003A1B5F" w:rsidRDefault="00773B21" w:rsidP="00773B21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6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344DB35A" w14:textId="77777777" w:rsidR="00773B21" w:rsidRPr="003A1B5F" w:rsidRDefault="00773B21" w:rsidP="00773B21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</w:tr>
      <w:tr w:rsidR="00773B21" w:rsidRPr="003A1B5F" w14:paraId="07DCD602" w14:textId="77777777" w:rsidTr="00773B21">
        <w:trPr>
          <w:trHeight w:hRule="exact" w:val="369"/>
        </w:trPr>
        <w:tc>
          <w:tcPr>
            <w:tcW w:w="30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553AF4FD" w14:textId="77777777" w:rsidR="00773B21" w:rsidRPr="005A0ECA" w:rsidRDefault="00A93A52" w:rsidP="00773B21">
            <w:p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  <w:r>
              <w:rPr>
                <w:rFonts w:ascii="Cambria" w:hAnsi="Cambria"/>
                <w:bCs w:val="0"/>
              </w:rPr>
              <w:t>0</w:t>
            </w:r>
            <w:r w:rsidR="00773B21" w:rsidRPr="005A0ECA">
              <w:rPr>
                <w:rFonts w:ascii="Cambria" w:hAnsi="Cambria"/>
                <w:bCs w:val="0"/>
              </w:rPr>
              <w:t>4</w:t>
            </w:r>
          </w:p>
        </w:tc>
        <w:tc>
          <w:tcPr>
            <w:tcW w:w="1417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51D58006" w14:textId="77777777" w:rsidR="00773B21" w:rsidRPr="003A1B5F" w:rsidRDefault="00773B21" w:rsidP="00773B21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069D5886" w14:textId="77777777" w:rsidR="00773B21" w:rsidRPr="003A1B5F" w:rsidRDefault="00773B21" w:rsidP="00773B21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5D59C732" w14:textId="77777777" w:rsidR="00773B21" w:rsidRPr="003A1B5F" w:rsidRDefault="00773B21" w:rsidP="00773B21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6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83BC40C" w14:textId="77777777" w:rsidR="00773B21" w:rsidRPr="003A1B5F" w:rsidRDefault="00773B21" w:rsidP="00773B21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</w:tr>
      <w:tr w:rsidR="00773B21" w:rsidRPr="003A1B5F" w14:paraId="75A2BE93" w14:textId="77777777" w:rsidTr="00773B21">
        <w:trPr>
          <w:trHeight w:hRule="exact" w:val="369"/>
        </w:trPr>
        <w:tc>
          <w:tcPr>
            <w:tcW w:w="30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3E0AAF71" w14:textId="77777777" w:rsidR="00773B21" w:rsidRPr="005A0ECA" w:rsidRDefault="00A93A52" w:rsidP="00773B21">
            <w:p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  <w:r>
              <w:rPr>
                <w:rFonts w:ascii="Cambria" w:hAnsi="Cambria"/>
                <w:bCs w:val="0"/>
              </w:rPr>
              <w:t>0</w:t>
            </w:r>
            <w:r w:rsidR="00773B21" w:rsidRPr="005A0ECA">
              <w:rPr>
                <w:rFonts w:ascii="Cambria" w:hAnsi="Cambria"/>
                <w:bCs w:val="0"/>
              </w:rPr>
              <w:t>5</w:t>
            </w:r>
          </w:p>
        </w:tc>
        <w:tc>
          <w:tcPr>
            <w:tcW w:w="1417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3AF95C0A" w14:textId="77777777" w:rsidR="00773B21" w:rsidRPr="003A1B5F" w:rsidRDefault="00773B21" w:rsidP="00773B21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0B4CCB3F" w14:textId="77777777" w:rsidR="00773B21" w:rsidRPr="003A1B5F" w:rsidRDefault="00773B21" w:rsidP="00773B21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1C1DDAAC" w14:textId="77777777" w:rsidR="00773B21" w:rsidRPr="003A1B5F" w:rsidRDefault="00773B21" w:rsidP="00773B21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6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405AC776" w14:textId="77777777" w:rsidR="00773B21" w:rsidRPr="003A1B5F" w:rsidRDefault="00773B21" w:rsidP="00773B21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</w:tr>
      <w:tr w:rsidR="00773B21" w:rsidRPr="003A1B5F" w14:paraId="0A7CD376" w14:textId="77777777" w:rsidTr="00773B21">
        <w:trPr>
          <w:trHeight w:hRule="exact" w:val="369"/>
        </w:trPr>
        <w:tc>
          <w:tcPr>
            <w:tcW w:w="30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7F75FCE4" w14:textId="77777777" w:rsidR="00773B21" w:rsidRPr="005A0ECA" w:rsidRDefault="00A93A52" w:rsidP="00773B21">
            <w:p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  <w:r>
              <w:rPr>
                <w:rFonts w:ascii="Cambria" w:hAnsi="Cambria"/>
                <w:bCs w:val="0"/>
              </w:rPr>
              <w:t>0</w:t>
            </w:r>
            <w:r w:rsidR="00773B21" w:rsidRPr="005A0ECA">
              <w:rPr>
                <w:rFonts w:ascii="Cambria" w:hAnsi="Cambria"/>
                <w:bCs w:val="0"/>
              </w:rPr>
              <w:t>6</w:t>
            </w:r>
          </w:p>
        </w:tc>
        <w:tc>
          <w:tcPr>
            <w:tcW w:w="1417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6C73C1D1" w14:textId="77777777" w:rsidR="00773B21" w:rsidRPr="003A1B5F" w:rsidRDefault="00773B21" w:rsidP="00773B21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2FDF6D08" w14:textId="77777777" w:rsidR="00773B21" w:rsidRPr="003A1B5F" w:rsidRDefault="00773B21" w:rsidP="00773B21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29669A5C" w14:textId="77777777" w:rsidR="00773B21" w:rsidRPr="003A1B5F" w:rsidRDefault="00773B21" w:rsidP="00773B21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6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03C75B7" w14:textId="77777777" w:rsidR="00773B21" w:rsidRPr="003A1B5F" w:rsidRDefault="00773B21" w:rsidP="00773B21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</w:tr>
      <w:tr w:rsidR="00773B21" w:rsidRPr="003A1B5F" w14:paraId="5FFD087A" w14:textId="77777777" w:rsidTr="00773B21">
        <w:trPr>
          <w:trHeight w:hRule="exact" w:val="369"/>
        </w:trPr>
        <w:tc>
          <w:tcPr>
            <w:tcW w:w="30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71C91182" w14:textId="77777777" w:rsidR="00773B21" w:rsidRPr="005A0ECA" w:rsidRDefault="00A93A52" w:rsidP="00773B21">
            <w:p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  <w:r>
              <w:rPr>
                <w:rFonts w:ascii="Cambria" w:hAnsi="Cambria"/>
                <w:bCs w:val="0"/>
              </w:rPr>
              <w:t>0</w:t>
            </w:r>
            <w:r w:rsidR="00773B21" w:rsidRPr="005A0ECA">
              <w:rPr>
                <w:rFonts w:ascii="Cambria" w:hAnsi="Cambria"/>
                <w:bCs w:val="0"/>
              </w:rPr>
              <w:t>7</w:t>
            </w:r>
          </w:p>
        </w:tc>
        <w:tc>
          <w:tcPr>
            <w:tcW w:w="1417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49B1988B" w14:textId="77777777" w:rsidR="00773B21" w:rsidRPr="003A1B5F" w:rsidRDefault="00773B21" w:rsidP="00773B21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3D35F120" w14:textId="77777777" w:rsidR="00773B21" w:rsidRPr="003A1B5F" w:rsidRDefault="00773B21" w:rsidP="00773B21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5970304A" w14:textId="77777777" w:rsidR="00773B21" w:rsidRPr="003A1B5F" w:rsidRDefault="00773B21" w:rsidP="00773B21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6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3FF974A7" w14:textId="77777777" w:rsidR="00773B21" w:rsidRPr="003A1B5F" w:rsidRDefault="00773B21" w:rsidP="00773B21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</w:tr>
      <w:tr w:rsidR="00773B21" w:rsidRPr="003A1B5F" w14:paraId="0A07E121" w14:textId="77777777" w:rsidTr="00773B21">
        <w:trPr>
          <w:trHeight w:hRule="exact" w:val="369"/>
        </w:trPr>
        <w:tc>
          <w:tcPr>
            <w:tcW w:w="30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093B1A0C" w14:textId="77777777" w:rsidR="00773B21" w:rsidRPr="005A0ECA" w:rsidRDefault="00A93A52" w:rsidP="00773B21">
            <w:p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  <w:r>
              <w:rPr>
                <w:rFonts w:ascii="Cambria" w:hAnsi="Cambria"/>
                <w:bCs w:val="0"/>
              </w:rPr>
              <w:t>0</w:t>
            </w:r>
            <w:r w:rsidR="00773B21" w:rsidRPr="005A0ECA">
              <w:rPr>
                <w:rFonts w:ascii="Cambria" w:hAnsi="Cambria"/>
                <w:bCs w:val="0"/>
              </w:rPr>
              <w:t>8</w:t>
            </w:r>
          </w:p>
        </w:tc>
        <w:tc>
          <w:tcPr>
            <w:tcW w:w="1417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3B62FD26" w14:textId="77777777" w:rsidR="00773B21" w:rsidRPr="003A1B5F" w:rsidRDefault="00773B21" w:rsidP="00773B21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5F967CE2" w14:textId="77777777" w:rsidR="00773B21" w:rsidRPr="003A1B5F" w:rsidRDefault="00773B21" w:rsidP="00773B21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2B41E164" w14:textId="77777777" w:rsidR="00773B21" w:rsidRPr="003A1B5F" w:rsidRDefault="00773B21" w:rsidP="00773B21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6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9707366" w14:textId="77777777" w:rsidR="00773B21" w:rsidRPr="003A1B5F" w:rsidRDefault="00773B21" w:rsidP="00773B21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</w:tr>
      <w:tr w:rsidR="00773B21" w:rsidRPr="003A1B5F" w14:paraId="54201D89" w14:textId="77777777" w:rsidTr="00773B21">
        <w:trPr>
          <w:trHeight w:hRule="exact" w:val="369"/>
        </w:trPr>
        <w:tc>
          <w:tcPr>
            <w:tcW w:w="30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6B5476FE" w14:textId="77777777" w:rsidR="00773B21" w:rsidRPr="005A0ECA" w:rsidRDefault="00A93A52" w:rsidP="00773B21">
            <w:p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  <w:r>
              <w:rPr>
                <w:rFonts w:ascii="Cambria" w:hAnsi="Cambria"/>
                <w:bCs w:val="0"/>
              </w:rPr>
              <w:t>0</w:t>
            </w:r>
            <w:r w:rsidR="00773B21" w:rsidRPr="005A0ECA">
              <w:rPr>
                <w:rFonts w:ascii="Cambria" w:hAnsi="Cambria"/>
                <w:bCs w:val="0"/>
              </w:rPr>
              <w:t>9</w:t>
            </w:r>
          </w:p>
        </w:tc>
        <w:tc>
          <w:tcPr>
            <w:tcW w:w="1417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2265DD78" w14:textId="77777777" w:rsidR="00773B21" w:rsidRPr="003A1B5F" w:rsidRDefault="00773B21" w:rsidP="00773B21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38EE0D5A" w14:textId="77777777" w:rsidR="00773B21" w:rsidRPr="003A1B5F" w:rsidRDefault="00773B21" w:rsidP="00773B21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1F82F77C" w14:textId="77777777" w:rsidR="00773B21" w:rsidRPr="003A1B5F" w:rsidRDefault="00773B21" w:rsidP="00773B21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6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7E5D15F4" w14:textId="77777777" w:rsidR="00773B21" w:rsidRPr="003A1B5F" w:rsidRDefault="00773B21" w:rsidP="00773B21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</w:tr>
      <w:tr w:rsidR="00773B21" w:rsidRPr="003A1B5F" w14:paraId="4C509CE3" w14:textId="77777777" w:rsidTr="00773B21">
        <w:trPr>
          <w:trHeight w:hRule="exact" w:val="369"/>
        </w:trPr>
        <w:tc>
          <w:tcPr>
            <w:tcW w:w="30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6F1A002F" w14:textId="77777777" w:rsidR="00773B21" w:rsidRPr="005A0ECA" w:rsidRDefault="00A93A52" w:rsidP="00773B21">
            <w:p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  <w:r>
              <w:rPr>
                <w:rFonts w:ascii="Cambria" w:hAnsi="Cambria"/>
                <w:bCs w:val="0"/>
              </w:rPr>
              <w:t>1</w:t>
            </w:r>
            <w:r w:rsidR="00773B21">
              <w:rPr>
                <w:rFonts w:ascii="Cambria" w:hAnsi="Cambria"/>
                <w:bCs w:val="0"/>
              </w:rPr>
              <w:t>0</w:t>
            </w:r>
          </w:p>
        </w:tc>
        <w:tc>
          <w:tcPr>
            <w:tcW w:w="1417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53860F19" w14:textId="77777777" w:rsidR="00773B21" w:rsidRPr="003A1B5F" w:rsidRDefault="00773B21" w:rsidP="00773B21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58FE0E05" w14:textId="77777777" w:rsidR="00773B21" w:rsidRPr="003A1B5F" w:rsidRDefault="00773B21" w:rsidP="00773B21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256CAAC9" w14:textId="77777777" w:rsidR="00773B21" w:rsidRPr="003A1B5F" w:rsidRDefault="00773B21" w:rsidP="00773B21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6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4E0BA1C" w14:textId="77777777" w:rsidR="00773B21" w:rsidRPr="003A1B5F" w:rsidRDefault="00773B21" w:rsidP="00773B21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</w:tr>
      <w:tr w:rsidR="00773B21" w:rsidRPr="003A1B5F" w14:paraId="656CA438" w14:textId="77777777" w:rsidTr="00773B21">
        <w:trPr>
          <w:trHeight w:hRule="exact" w:val="369"/>
        </w:trPr>
        <w:tc>
          <w:tcPr>
            <w:tcW w:w="30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4B9F8CB4" w14:textId="77777777" w:rsidR="00773B21" w:rsidRPr="005A0ECA" w:rsidRDefault="00A93A52" w:rsidP="00773B21">
            <w:p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  <w:r>
              <w:rPr>
                <w:rFonts w:ascii="Cambria" w:hAnsi="Cambria"/>
                <w:bCs w:val="0"/>
              </w:rPr>
              <w:t>1</w:t>
            </w:r>
            <w:r w:rsidR="00773B21">
              <w:rPr>
                <w:rFonts w:ascii="Cambria" w:hAnsi="Cambria"/>
                <w:bCs w:val="0"/>
              </w:rPr>
              <w:t>1</w:t>
            </w:r>
          </w:p>
        </w:tc>
        <w:tc>
          <w:tcPr>
            <w:tcW w:w="1417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42E59FDF" w14:textId="77777777" w:rsidR="00773B21" w:rsidRPr="003A1B5F" w:rsidRDefault="00773B21" w:rsidP="00773B21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7E32F69D" w14:textId="77777777" w:rsidR="00773B21" w:rsidRPr="003A1B5F" w:rsidRDefault="00773B21" w:rsidP="00773B21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042BE59E" w14:textId="77777777" w:rsidR="00773B21" w:rsidRPr="003A1B5F" w:rsidRDefault="00773B21" w:rsidP="00773B21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6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23148630" w14:textId="77777777" w:rsidR="00773B21" w:rsidRPr="003A1B5F" w:rsidRDefault="00773B21" w:rsidP="00773B21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</w:tr>
      <w:tr w:rsidR="00773B21" w:rsidRPr="003A1B5F" w14:paraId="2616E4C7" w14:textId="77777777" w:rsidTr="00773B21">
        <w:trPr>
          <w:trHeight w:hRule="exact" w:val="369"/>
        </w:trPr>
        <w:tc>
          <w:tcPr>
            <w:tcW w:w="30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13E4EECF" w14:textId="77777777" w:rsidR="00773B21" w:rsidRPr="005A0ECA" w:rsidRDefault="00A93A52" w:rsidP="00773B21">
            <w:p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  <w:r>
              <w:rPr>
                <w:rFonts w:ascii="Cambria" w:hAnsi="Cambria"/>
                <w:bCs w:val="0"/>
              </w:rPr>
              <w:t>1</w:t>
            </w:r>
            <w:r w:rsidR="00773B21">
              <w:rPr>
                <w:rFonts w:ascii="Cambria" w:hAnsi="Cambria"/>
                <w:bCs w:val="0"/>
              </w:rPr>
              <w:t>2</w:t>
            </w:r>
          </w:p>
        </w:tc>
        <w:tc>
          <w:tcPr>
            <w:tcW w:w="1417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50AA3558" w14:textId="77777777" w:rsidR="00773B21" w:rsidRPr="003A1B5F" w:rsidRDefault="00773B21" w:rsidP="00773B21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2CCD4903" w14:textId="77777777" w:rsidR="00773B21" w:rsidRPr="003A1B5F" w:rsidRDefault="00773B21" w:rsidP="00773B21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5A76BBF9" w14:textId="77777777" w:rsidR="00773B21" w:rsidRPr="003A1B5F" w:rsidRDefault="00773B21" w:rsidP="00773B21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6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8162F07" w14:textId="77777777" w:rsidR="00773B21" w:rsidRPr="003A1B5F" w:rsidRDefault="00773B21" w:rsidP="00773B21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</w:tr>
      <w:tr w:rsidR="00773B21" w:rsidRPr="003A1B5F" w14:paraId="7F509856" w14:textId="77777777" w:rsidTr="00773B21">
        <w:trPr>
          <w:trHeight w:hRule="exact" w:val="369"/>
        </w:trPr>
        <w:tc>
          <w:tcPr>
            <w:tcW w:w="30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575379D6" w14:textId="77777777" w:rsidR="00773B21" w:rsidRPr="005A0ECA" w:rsidRDefault="00A93A52" w:rsidP="00773B21">
            <w:p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  <w:r>
              <w:rPr>
                <w:rFonts w:ascii="Cambria" w:hAnsi="Cambria"/>
                <w:bCs w:val="0"/>
              </w:rPr>
              <w:t>1</w:t>
            </w:r>
            <w:r w:rsidR="00773B21">
              <w:rPr>
                <w:rFonts w:ascii="Cambria" w:hAnsi="Cambria"/>
                <w:bCs w:val="0"/>
              </w:rPr>
              <w:t>3</w:t>
            </w:r>
          </w:p>
        </w:tc>
        <w:tc>
          <w:tcPr>
            <w:tcW w:w="1417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3875F4E3" w14:textId="77777777" w:rsidR="00773B21" w:rsidRPr="003A1B5F" w:rsidRDefault="00773B21" w:rsidP="00773B21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204082C1" w14:textId="77777777" w:rsidR="00773B21" w:rsidRPr="003A1B5F" w:rsidRDefault="00773B21" w:rsidP="00773B21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65E4FB3B" w14:textId="77777777" w:rsidR="00773B21" w:rsidRPr="003A1B5F" w:rsidRDefault="00773B21" w:rsidP="00773B21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6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1C86ED76" w14:textId="77777777" w:rsidR="00773B21" w:rsidRPr="003A1B5F" w:rsidRDefault="00773B21" w:rsidP="00773B21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</w:tr>
      <w:tr w:rsidR="00773B21" w:rsidRPr="003A1B5F" w14:paraId="4AA0C6DB" w14:textId="77777777" w:rsidTr="00773B21">
        <w:trPr>
          <w:trHeight w:hRule="exact" w:val="369"/>
        </w:trPr>
        <w:tc>
          <w:tcPr>
            <w:tcW w:w="30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51F11E97" w14:textId="77777777" w:rsidR="00773B21" w:rsidRPr="005A0ECA" w:rsidRDefault="00A93A52" w:rsidP="00773B21">
            <w:p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  <w:r>
              <w:rPr>
                <w:rFonts w:ascii="Cambria" w:hAnsi="Cambria"/>
                <w:bCs w:val="0"/>
              </w:rPr>
              <w:t>1</w:t>
            </w:r>
            <w:r w:rsidR="00773B21">
              <w:rPr>
                <w:rFonts w:ascii="Cambria" w:hAnsi="Cambria"/>
                <w:bCs w:val="0"/>
              </w:rPr>
              <w:t>4</w:t>
            </w:r>
          </w:p>
        </w:tc>
        <w:tc>
          <w:tcPr>
            <w:tcW w:w="1417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2A2F70BB" w14:textId="77777777" w:rsidR="00773B21" w:rsidRPr="003A1B5F" w:rsidRDefault="00773B21" w:rsidP="00773B21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790482A8" w14:textId="77777777" w:rsidR="00773B21" w:rsidRPr="003A1B5F" w:rsidRDefault="00773B21" w:rsidP="00773B21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3D15673C" w14:textId="77777777" w:rsidR="00773B21" w:rsidRPr="003A1B5F" w:rsidRDefault="00773B21" w:rsidP="00773B21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6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9263A8A" w14:textId="77777777" w:rsidR="00773B21" w:rsidRPr="003A1B5F" w:rsidRDefault="00773B21" w:rsidP="00773B21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</w:tr>
      <w:tr w:rsidR="00773B21" w:rsidRPr="003A1B5F" w14:paraId="6B5383E4" w14:textId="77777777" w:rsidTr="00773B21">
        <w:trPr>
          <w:trHeight w:hRule="exact" w:val="369"/>
        </w:trPr>
        <w:tc>
          <w:tcPr>
            <w:tcW w:w="30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14F989D1" w14:textId="77777777" w:rsidR="00773B21" w:rsidRPr="005A0ECA" w:rsidRDefault="00A93A52" w:rsidP="00773B21">
            <w:p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  <w:r>
              <w:rPr>
                <w:rFonts w:ascii="Cambria" w:hAnsi="Cambria"/>
                <w:bCs w:val="0"/>
              </w:rPr>
              <w:t>1</w:t>
            </w:r>
            <w:r w:rsidR="00773B21">
              <w:rPr>
                <w:rFonts w:ascii="Cambria" w:hAnsi="Cambria"/>
                <w:bCs w:val="0"/>
              </w:rPr>
              <w:t>5</w:t>
            </w:r>
          </w:p>
        </w:tc>
        <w:tc>
          <w:tcPr>
            <w:tcW w:w="1417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4428CAA0" w14:textId="77777777" w:rsidR="00773B21" w:rsidRPr="003A1B5F" w:rsidRDefault="00773B21" w:rsidP="00773B21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6BF242B3" w14:textId="77777777" w:rsidR="00773B21" w:rsidRPr="003A1B5F" w:rsidRDefault="00773B21" w:rsidP="00773B21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47F5C06B" w14:textId="77777777" w:rsidR="00773B21" w:rsidRPr="003A1B5F" w:rsidRDefault="00773B21" w:rsidP="00773B21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6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39E39839" w14:textId="77777777" w:rsidR="00773B21" w:rsidRPr="003A1B5F" w:rsidRDefault="00773B21" w:rsidP="00773B21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</w:tr>
      <w:tr w:rsidR="00773B21" w:rsidRPr="003A1B5F" w14:paraId="572D46AC" w14:textId="77777777" w:rsidTr="00773B21">
        <w:trPr>
          <w:trHeight w:hRule="exact" w:val="369"/>
        </w:trPr>
        <w:tc>
          <w:tcPr>
            <w:tcW w:w="30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7DF7C313" w14:textId="77777777" w:rsidR="00773B21" w:rsidRPr="005A0ECA" w:rsidRDefault="00A93A52" w:rsidP="00773B21">
            <w:p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  <w:r>
              <w:rPr>
                <w:rFonts w:ascii="Cambria" w:hAnsi="Cambria"/>
                <w:bCs w:val="0"/>
              </w:rPr>
              <w:t>1</w:t>
            </w:r>
            <w:r w:rsidR="00773B21">
              <w:rPr>
                <w:rFonts w:ascii="Cambria" w:hAnsi="Cambria"/>
                <w:bCs w:val="0"/>
              </w:rPr>
              <w:t>6</w:t>
            </w:r>
          </w:p>
        </w:tc>
        <w:tc>
          <w:tcPr>
            <w:tcW w:w="1417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2503BCD8" w14:textId="77777777" w:rsidR="00773B21" w:rsidRPr="003A1B5F" w:rsidRDefault="00773B21" w:rsidP="00773B21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1B707793" w14:textId="77777777" w:rsidR="00773B21" w:rsidRPr="003A1B5F" w:rsidRDefault="00773B21" w:rsidP="00773B21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44A7F25B" w14:textId="77777777" w:rsidR="00773B21" w:rsidRPr="003A1B5F" w:rsidRDefault="00773B21" w:rsidP="00773B21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6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A09707C" w14:textId="77777777" w:rsidR="00773B21" w:rsidRPr="003A1B5F" w:rsidRDefault="00773B21" w:rsidP="00773B21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</w:tr>
      <w:tr w:rsidR="00773B21" w:rsidRPr="003A1B5F" w14:paraId="2BB234A6" w14:textId="77777777" w:rsidTr="00773B21">
        <w:trPr>
          <w:trHeight w:hRule="exact" w:val="369"/>
        </w:trPr>
        <w:tc>
          <w:tcPr>
            <w:tcW w:w="30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7EFD179C" w14:textId="77777777" w:rsidR="00773B21" w:rsidRPr="005A0ECA" w:rsidRDefault="00A93A52" w:rsidP="00773B21">
            <w:p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  <w:r>
              <w:rPr>
                <w:rFonts w:ascii="Cambria" w:hAnsi="Cambria"/>
                <w:bCs w:val="0"/>
              </w:rPr>
              <w:t>1</w:t>
            </w:r>
            <w:r w:rsidR="00773B21">
              <w:rPr>
                <w:rFonts w:ascii="Cambria" w:hAnsi="Cambria"/>
                <w:bCs w:val="0"/>
              </w:rPr>
              <w:t>7</w:t>
            </w:r>
          </w:p>
        </w:tc>
        <w:tc>
          <w:tcPr>
            <w:tcW w:w="1417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4E7FC7CA" w14:textId="77777777" w:rsidR="00773B21" w:rsidRPr="003A1B5F" w:rsidRDefault="00773B21" w:rsidP="00773B21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17205DA3" w14:textId="77777777" w:rsidR="00773B21" w:rsidRPr="003A1B5F" w:rsidRDefault="00773B21" w:rsidP="00773B21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4FB4F41B" w14:textId="77777777" w:rsidR="00773B21" w:rsidRPr="003A1B5F" w:rsidRDefault="00773B21" w:rsidP="00773B21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6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6C058AFE" w14:textId="77777777" w:rsidR="00773B21" w:rsidRPr="003A1B5F" w:rsidRDefault="00773B21" w:rsidP="00773B21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</w:tr>
      <w:tr w:rsidR="00773B21" w:rsidRPr="003A1B5F" w14:paraId="22917B0C" w14:textId="77777777" w:rsidTr="00773B21">
        <w:trPr>
          <w:trHeight w:hRule="exact" w:val="369"/>
        </w:trPr>
        <w:tc>
          <w:tcPr>
            <w:tcW w:w="30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6E9AA03D" w14:textId="77777777" w:rsidR="00773B21" w:rsidRPr="005A0ECA" w:rsidRDefault="00A93A52" w:rsidP="00773B21">
            <w:p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  <w:r>
              <w:rPr>
                <w:rFonts w:ascii="Cambria" w:hAnsi="Cambria"/>
                <w:bCs w:val="0"/>
              </w:rPr>
              <w:t>1</w:t>
            </w:r>
            <w:r w:rsidR="00773B21">
              <w:rPr>
                <w:rFonts w:ascii="Cambria" w:hAnsi="Cambria"/>
                <w:bCs w:val="0"/>
              </w:rPr>
              <w:t>8</w:t>
            </w:r>
          </w:p>
        </w:tc>
        <w:tc>
          <w:tcPr>
            <w:tcW w:w="1417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3D023F7E" w14:textId="77777777" w:rsidR="00773B21" w:rsidRPr="003A1B5F" w:rsidRDefault="00773B21" w:rsidP="00773B21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1A4A9E04" w14:textId="77777777" w:rsidR="00773B21" w:rsidRPr="003A1B5F" w:rsidRDefault="00773B21" w:rsidP="00773B21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3B9CBFBE" w14:textId="77777777" w:rsidR="00773B21" w:rsidRPr="003A1B5F" w:rsidRDefault="00773B21" w:rsidP="00773B21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6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774B006" w14:textId="77777777" w:rsidR="00773B21" w:rsidRPr="003A1B5F" w:rsidRDefault="00773B21" w:rsidP="00773B21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</w:tr>
      <w:tr w:rsidR="00773B21" w:rsidRPr="003A1B5F" w14:paraId="6F5B9B88" w14:textId="77777777" w:rsidTr="00773B21">
        <w:trPr>
          <w:trHeight w:hRule="exact" w:val="369"/>
        </w:trPr>
        <w:tc>
          <w:tcPr>
            <w:tcW w:w="30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422A3CEC" w14:textId="77777777" w:rsidR="00773B21" w:rsidRPr="005A0ECA" w:rsidRDefault="00A93A52" w:rsidP="00773B21">
            <w:p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  <w:r>
              <w:rPr>
                <w:rFonts w:ascii="Cambria" w:hAnsi="Cambria"/>
                <w:bCs w:val="0"/>
              </w:rPr>
              <w:t>1</w:t>
            </w:r>
            <w:r w:rsidR="00773B21">
              <w:rPr>
                <w:rFonts w:ascii="Cambria" w:hAnsi="Cambria"/>
                <w:bCs w:val="0"/>
              </w:rPr>
              <w:t>9</w:t>
            </w:r>
          </w:p>
        </w:tc>
        <w:tc>
          <w:tcPr>
            <w:tcW w:w="1417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69700119" w14:textId="77777777" w:rsidR="00773B21" w:rsidRPr="003A1B5F" w:rsidRDefault="00773B21" w:rsidP="00773B21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08E71458" w14:textId="77777777" w:rsidR="00773B21" w:rsidRPr="003A1B5F" w:rsidRDefault="00773B21" w:rsidP="00773B21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24043BE7" w14:textId="77777777" w:rsidR="00773B21" w:rsidRPr="003A1B5F" w:rsidRDefault="00773B21" w:rsidP="00773B21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6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517ACEC7" w14:textId="77777777" w:rsidR="00773B21" w:rsidRPr="003A1B5F" w:rsidRDefault="00773B21" w:rsidP="00773B21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</w:tr>
      <w:tr w:rsidR="00773B21" w:rsidRPr="003A1B5F" w14:paraId="1C43A94C" w14:textId="77777777" w:rsidTr="00773B21">
        <w:trPr>
          <w:trHeight w:hRule="exact" w:val="369"/>
        </w:trPr>
        <w:tc>
          <w:tcPr>
            <w:tcW w:w="30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286A982F" w14:textId="77777777" w:rsidR="00773B21" w:rsidRDefault="00A93A52" w:rsidP="00773B21">
            <w:p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  <w:r>
              <w:rPr>
                <w:rFonts w:ascii="Cambria" w:hAnsi="Cambria"/>
                <w:bCs w:val="0"/>
              </w:rPr>
              <w:t>2</w:t>
            </w:r>
            <w:r w:rsidR="00773B21">
              <w:rPr>
                <w:rFonts w:ascii="Cambria" w:hAnsi="Cambria"/>
                <w:bCs w:val="0"/>
              </w:rPr>
              <w:t>0</w:t>
            </w:r>
          </w:p>
        </w:tc>
        <w:tc>
          <w:tcPr>
            <w:tcW w:w="1417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1C5D0C95" w14:textId="77777777" w:rsidR="00773B21" w:rsidRPr="003A1B5F" w:rsidRDefault="00773B21" w:rsidP="00773B21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38B86AE0" w14:textId="77777777" w:rsidR="00773B21" w:rsidRPr="003A1B5F" w:rsidRDefault="00773B21" w:rsidP="00773B21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15E8D670" w14:textId="77777777" w:rsidR="00773B21" w:rsidRPr="003A1B5F" w:rsidRDefault="00773B21" w:rsidP="00773B21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6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0774FF8" w14:textId="77777777" w:rsidR="00773B21" w:rsidRPr="003A1B5F" w:rsidRDefault="00773B21" w:rsidP="00773B21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</w:tr>
    </w:tbl>
    <w:p w14:paraId="6AC29808" w14:textId="77777777" w:rsidR="00CE11C9" w:rsidRDefault="00CE11C9" w:rsidP="00BC704A"/>
    <w:p w14:paraId="464F596D" w14:textId="77777777" w:rsidR="0092171D" w:rsidRDefault="0092171D" w:rsidP="0092171D">
      <w:pPr>
        <w:tabs>
          <w:tab w:val="left" w:pos="4710"/>
        </w:tabs>
      </w:pPr>
      <w:r>
        <w:tab/>
      </w:r>
    </w:p>
    <w:p w14:paraId="6D26815D" w14:textId="77777777" w:rsidR="0092171D" w:rsidRDefault="0092171D" w:rsidP="0092171D">
      <w:pPr>
        <w:tabs>
          <w:tab w:val="left" w:pos="4710"/>
        </w:tabs>
      </w:pPr>
    </w:p>
    <w:tbl>
      <w:tblPr>
        <w:tblpPr w:leftFromText="141" w:rightFromText="141" w:vertAnchor="page" w:horzAnchor="margin" w:tblpY="2761"/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620" w:firstRow="1" w:lastRow="0" w:firstColumn="0" w:lastColumn="0" w:noHBand="1" w:noVBand="1"/>
      </w:tblPr>
      <w:tblGrid>
        <w:gridCol w:w="872"/>
        <w:gridCol w:w="4075"/>
        <w:gridCol w:w="3192"/>
        <w:gridCol w:w="3192"/>
        <w:gridCol w:w="3049"/>
      </w:tblGrid>
      <w:tr w:rsidR="00825996" w:rsidRPr="003A1B5F" w14:paraId="0098D3A0" w14:textId="77777777" w:rsidTr="00945927">
        <w:trPr>
          <w:trHeight w:val="551"/>
          <w:tblHeader/>
        </w:trPr>
        <w:tc>
          <w:tcPr>
            <w:tcW w:w="1720" w:type="pct"/>
            <w:gridSpan w:val="2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793DB3A9" w14:textId="77777777" w:rsidR="00825996" w:rsidRPr="005A0ECA" w:rsidRDefault="00825996" w:rsidP="00825996">
            <w:pPr>
              <w:tabs>
                <w:tab w:val="left" w:pos="2599"/>
                <w:tab w:val="center" w:pos="4624"/>
              </w:tabs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  <w:r w:rsidRPr="005A0ECA">
              <w:rPr>
                <w:rFonts w:ascii="Cambria" w:hAnsi="Cambria"/>
                <w:bCs w:val="0"/>
              </w:rPr>
              <w:lastRenderedPageBreak/>
              <w:t>NOMBRE COMPLETO</w:t>
            </w:r>
          </w:p>
        </w:tc>
        <w:tc>
          <w:tcPr>
            <w:tcW w:w="1110" w:type="pct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4F22435E" w14:textId="77777777" w:rsidR="00825996" w:rsidRPr="005A0ECA" w:rsidRDefault="00825996" w:rsidP="00825996">
            <w:pPr>
              <w:tabs>
                <w:tab w:val="left" w:pos="2599"/>
                <w:tab w:val="center" w:pos="4624"/>
              </w:tabs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  <w:r>
              <w:rPr>
                <w:rFonts w:ascii="Cambria" w:hAnsi="Cambria"/>
                <w:bCs w:val="0"/>
              </w:rPr>
              <w:t>CÉDULA</w:t>
            </w:r>
          </w:p>
        </w:tc>
        <w:tc>
          <w:tcPr>
            <w:tcW w:w="1110" w:type="pct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707F596B" w14:textId="77777777" w:rsidR="00825996" w:rsidRPr="005A0ECA" w:rsidRDefault="00825996" w:rsidP="00825996">
            <w:pPr>
              <w:tabs>
                <w:tab w:val="left" w:pos="2599"/>
                <w:tab w:val="center" w:pos="4624"/>
              </w:tabs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  <w:r>
              <w:rPr>
                <w:rFonts w:ascii="Cambria" w:hAnsi="Cambria"/>
                <w:bCs w:val="0"/>
              </w:rPr>
              <w:t>CORREO</w:t>
            </w:r>
          </w:p>
        </w:tc>
        <w:tc>
          <w:tcPr>
            <w:tcW w:w="1060" w:type="pct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09649C4" w14:textId="77777777" w:rsidR="00825996" w:rsidRPr="005A0ECA" w:rsidRDefault="008E1A74" w:rsidP="00825996">
            <w:pPr>
              <w:tabs>
                <w:tab w:val="left" w:pos="2599"/>
                <w:tab w:val="center" w:pos="4624"/>
              </w:tabs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  <w:r>
              <w:rPr>
                <w:rFonts w:ascii="Cambria" w:hAnsi="Cambria"/>
                <w:bCs w:val="0"/>
              </w:rPr>
              <w:t>FIRMA</w:t>
            </w:r>
          </w:p>
        </w:tc>
      </w:tr>
      <w:tr w:rsidR="00825996" w:rsidRPr="003A1B5F" w14:paraId="4806CE88" w14:textId="77777777" w:rsidTr="00945927">
        <w:trPr>
          <w:trHeight w:hRule="exact" w:val="369"/>
        </w:trPr>
        <w:tc>
          <w:tcPr>
            <w:tcW w:w="30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01FB586D" w14:textId="77777777" w:rsidR="00825996" w:rsidRPr="005A0ECA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  <w:r>
              <w:rPr>
                <w:rFonts w:ascii="Cambria" w:hAnsi="Cambria"/>
                <w:bCs w:val="0"/>
              </w:rPr>
              <w:t>2</w:t>
            </w:r>
            <w:r w:rsidRPr="005A0ECA">
              <w:rPr>
                <w:rFonts w:ascii="Cambria" w:hAnsi="Cambria"/>
                <w:bCs w:val="0"/>
              </w:rPr>
              <w:t>1</w:t>
            </w:r>
          </w:p>
        </w:tc>
        <w:tc>
          <w:tcPr>
            <w:tcW w:w="141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227C0306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0A8CCFB7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57095218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6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B9F442A" w14:textId="77777777" w:rsidR="00825996" w:rsidRPr="003A1B5F" w:rsidRDefault="00825996" w:rsidP="00825996">
            <w:pPr>
              <w:spacing w:after="0" w:line="240" w:lineRule="auto"/>
            </w:pPr>
          </w:p>
        </w:tc>
      </w:tr>
      <w:tr w:rsidR="00825996" w:rsidRPr="003A1B5F" w14:paraId="3071B5E9" w14:textId="77777777" w:rsidTr="00945927">
        <w:trPr>
          <w:trHeight w:hRule="exact" w:val="369"/>
        </w:trPr>
        <w:tc>
          <w:tcPr>
            <w:tcW w:w="30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482E17FD" w14:textId="77777777" w:rsidR="00825996" w:rsidRPr="005A0ECA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  <w:r>
              <w:rPr>
                <w:rFonts w:ascii="Cambria" w:hAnsi="Cambria"/>
                <w:bCs w:val="0"/>
              </w:rPr>
              <w:t>2</w:t>
            </w:r>
            <w:r w:rsidRPr="005A0ECA">
              <w:rPr>
                <w:rFonts w:ascii="Cambria" w:hAnsi="Cambria"/>
                <w:bCs w:val="0"/>
              </w:rPr>
              <w:t>2</w:t>
            </w:r>
          </w:p>
        </w:tc>
        <w:tc>
          <w:tcPr>
            <w:tcW w:w="141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2B5B23EC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627DD47F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104DFC15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6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ACC7358" w14:textId="77777777" w:rsidR="00825996" w:rsidRPr="003A1B5F" w:rsidRDefault="00825996" w:rsidP="00825996">
            <w:pPr>
              <w:spacing w:after="0" w:line="240" w:lineRule="auto"/>
            </w:pPr>
          </w:p>
        </w:tc>
      </w:tr>
      <w:tr w:rsidR="00825996" w:rsidRPr="003A1B5F" w14:paraId="360A2503" w14:textId="77777777" w:rsidTr="00945927">
        <w:trPr>
          <w:trHeight w:hRule="exact" w:val="369"/>
        </w:trPr>
        <w:tc>
          <w:tcPr>
            <w:tcW w:w="30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155C754D" w14:textId="77777777" w:rsidR="00825996" w:rsidRPr="005A0ECA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  <w:r>
              <w:rPr>
                <w:rFonts w:ascii="Cambria" w:hAnsi="Cambria"/>
                <w:bCs w:val="0"/>
              </w:rPr>
              <w:t>2</w:t>
            </w:r>
            <w:r w:rsidRPr="005A0ECA">
              <w:rPr>
                <w:rFonts w:ascii="Cambria" w:hAnsi="Cambria"/>
                <w:bCs w:val="0"/>
              </w:rPr>
              <w:t>3</w:t>
            </w:r>
          </w:p>
        </w:tc>
        <w:tc>
          <w:tcPr>
            <w:tcW w:w="141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170CD3A8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62208ED9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16150B3A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6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05C753B" w14:textId="77777777" w:rsidR="00825996" w:rsidRPr="003A1B5F" w:rsidRDefault="00825996" w:rsidP="00825996">
            <w:pPr>
              <w:spacing w:after="0" w:line="240" w:lineRule="auto"/>
              <w:jc w:val="center"/>
            </w:pPr>
          </w:p>
        </w:tc>
      </w:tr>
      <w:tr w:rsidR="00825996" w:rsidRPr="003A1B5F" w14:paraId="76F65FA1" w14:textId="77777777" w:rsidTr="00945927">
        <w:trPr>
          <w:trHeight w:hRule="exact" w:val="369"/>
        </w:trPr>
        <w:tc>
          <w:tcPr>
            <w:tcW w:w="30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3E3AAFFE" w14:textId="77777777" w:rsidR="00825996" w:rsidRPr="005A0ECA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  <w:r>
              <w:rPr>
                <w:rFonts w:ascii="Cambria" w:hAnsi="Cambria"/>
                <w:bCs w:val="0"/>
              </w:rPr>
              <w:t>2</w:t>
            </w:r>
            <w:r w:rsidRPr="005A0ECA">
              <w:rPr>
                <w:rFonts w:ascii="Cambria" w:hAnsi="Cambria"/>
                <w:bCs w:val="0"/>
              </w:rPr>
              <w:t>4</w:t>
            </w:r>
          </w:p>
        </w:tc>
        <w:tc>
          <w:tcPr>
            <w:tcW w:w="141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6C7E7D2F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4B957314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3F6C9B9C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6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49A853D" w14:textId="77777777" w:rsidR="00825996" w:rsidRPr="003A1B5F" w:rsidRDefault="00825996" w:rsidP="00825996">
            <w:pPr>
              <w:spacing w:after="0" w:line="240" w:lineRule="auto"/>
            </w:pPr>
          </w:p>
        </w:tc>
      </w:tr>
      <w:tr w:rsidR="00825996" w:rsidRPr="003A1B5F" w14:paraId="310F6189" w14:textId="77777777" w:rsidTr="00945927">
        <w:trPr>
          <w:trHeight w:hRule="exact" w:val="369"/>
        </w:trPr>
        <w:tc>
          <w:tcPr>
            <w:tcW w:w="30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64BFA7F6" w14:textId="77777777" w:rsidR="00825996" w:rsidRPr="005A0ECA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  <w:r>
              <w:rPr>
                <w:rFonts w:ascii="Cambria" w:hAnsi="Cambria"/>
                <w:bCs w:val="0"/>
              </w:rPr>
              <w:t>2</w:t>
            </w:r>
            <w:r w:rsidRPr="005A0ECA">
              <w:rPr>
                <w:rFonts w:ascii="Cambria" w:hAnsi="Cambria"/>
                <w:bCs w:val="0"/>
              </w:rPr>
              <w:t>5</w:t>
            </w:r>
          </w:p>
        </w:tc>
        <w:tc>
          <w:tcPr>
            <w:tcW w:w="141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279B679A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0FE2539E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78AE919D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6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C151D3C" w14:textId="77777777" w:rsidR="00825996" w:rsidRPr="003A1B5F" w:rsidRDefault="00825996" w:rsidP="00825996">
            <w:pPr>
              <w:spacing w:after="0" w:line="240" w:lineRule="auto"/>
            </w:pPr>
          </w:p>
        </w:tc>
      </w:tr>
      <w:tr w:rsidR="00825996" w:rsidRPr="003A1B5F" w14:paraId="527FEA04" w14:textId="77777777" w:rsidTr="00945927">
        <w:trPr>
          <w:trHeight w:hRule="exact" w:val="369"/>
        </w:trPr>
        <w:tc>
          <w:tcPr>
            <w:tcW w:w="30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361D9D56" w14:textId="77777777" w:rsidR="00825996" w:rsidRPr="005A0ECA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  <w:r>
              <w:rPr>
                <w:rFonts w:ascii="Cambria" w:hAnsi="Cambria"/>
                <w:bCs w:val="0"/>
              </w:rPr>
              <w:t>2</w:t>
            </w:r>
            <w:r w:rsidRPr="005A0ECA">
              <w:rPr>
                <w:rFonts w:ascii="Cambria" w:hAnsi="Cambria"/>
                <w:bCs w:val="0"/>
              </w:rPr>
              <w:t>6</w:t>
            </w:r>
          </w:p>
        </w:tc>
        <w:tc>
          <w:tcPr>
            <w:tcW w:w="141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2929BA8B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40E63938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5B2DE133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6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A2542CA" w14:textId="77777777" w:rsidR="00825996" w:rsidRPr="003A1B5F" w:rsidRDefault="00825996" w:rsidP="00825996">
            <w:pPr>
              <w:spacing w:after="0" w:line="240" w:lineRule="auto"/>
            </w:pPr>
          </w:p>
        </w:tc>
      </w:tr>
      <w:tr w:rsidR="00825996" w:rsidRPr="003A1B5F" w14:paraId="705FED80" w14:textId="77777777" w:rsidTr="00945927">
        <w:trPr>
          <w:trHeight w:hRule="exact" w:val="369"/>
        </w:trPr>
        <w:tc>
          <w:tcPr>
            <w:tcW w:w="30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104182DB" w14:textId="77777777" w:rsidR="00825996" w:rsidRPr="005A0ECA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  <w:r>
              <w:rPr>
                <w:rFonts w:ascii="Cambria" w:hAnsi="Cambria"/>
                <w:bCs w:val="0"/>
              </w:rPr>
              <w:t>2</w:t>
            </w:r>
            <w:r w:rsidRPr="005A0ECA">
              <w:rPr>
                <w:rFonts w:ascii="Cambria" w:hAnsi="Cambria"/>
                <w:bCs w:val="0"/>
              </w:rPr>
              <w:t>7</w:t>
            </w:r>
          </w:p>
        </w:tc>
        <w:tc>
          <w:tcPr>
            <w:tcW w:w="141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3C45D883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5E8FE1F8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50DCD2C4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6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28E83B7" w14:textId="77777777" w:rsidR="00825996" w:rsidRPr="003A1B5F" w:rsidRDefault="00825996" w:rsidP="00825996">
            <w:pPr>
              <w:spacing w:after="0" w:line="240" w:lineRule="auto"/>
            </w:pPr>
          </w:p>
        </w:tc>
      </w:tr>
      <w:tr w:rsidR="00825996" w:rsidRPr="003A1B5F" w14:paraId="4362F53A" w14:textId="77777777" w:rsidTr="00945927">
        <w:trPr>
          <w:trHeight w:hRule="exact" w:val="369"/>
        </w:trPr>
        <w:tc>
          <w:tcPr>
            <w:tcW w:w="30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2B274887" w14:textId="77777777" w:rsidR="00825996" w:rsidRPr="005A0ECA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  <w:r>
              <w:rPr>
                <w:rFonts w:ascii="Cambria" w:hAnsi="Cambria"/>
                <w:bCs w:val="0"/>
              </w:rPr>
              <w:t>2</w:t>
            </w:r>
            <w:r w:rsidRPr="005A0ECA">
              <w:rPr>
                <w:rFonts w:ascii="Cambria" w:hAnsi="Cambria"/>
                <w:bCs w:val="0"/>
              </w:rPr>
              <w:t>8</w:t>
            </w:r>
          </w:p>
        </w:tc>
        <w:tc>
          <w:tcPr>
            <w:tcW w:w="141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1D1634CB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77F409BD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68268820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6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9412631" w14:textId="77777777" w:rsidR="00825996" w:rsidRPr="003A1B5F" w:rsidRDefault="00825996" w:rsidP="00825996">
            <w:pPr>
              <w:spacing w:after="0" w:line="240" w:lineRule="auto"/>
            </w:pPr>
          </w:p>
        </w:tc>
      </w:tr>
      <w:tr w:rsidR="00825996" w:rsidRPr="003A1B5F" w14:paraId="5C22E9CA" w14:textId="77777777" w:rsidTr="00945927">
        <w:trPr>
          <w:trHeight w:hRule="exact" w:val="369"/>
        </w:trPr>
        <w:tc>
          <w:tcPr>
            <w:tcW w:w="30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46667A3A" w14:textId="77777777" w:rsidR="00825996" w:rsidRPr="005A0ECA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  <w:r>
              <w:rPr>
                <w:rFonts w:ascii="Cambria" w:hAnsi="Cambria"/>
                <w:bCs w:val="0"/>
              </w:rPr>
              <w:t>2</w:t>
            </w:r>
            <w:r w:rsidRPr="005A0ECA">
              <w:rPr>
                <w:rFonts w:ascii="Cambria" w:hAnsi="Cambria"/>
                <w:bCs w:val="0"/>
              </w:rPr>
              <w:t>9</w:t>
            </w:r>
          </w:p>
        </w:tc>
        <w:tc>
          <w:tcPr>
            <w:tcW w:w="141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646BD9D6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1890CD9F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062D0F4D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6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9B0BBD7" w14:textId="77777777" w:rsidR="00825996" w:rsidRPr="003A1B5F" w:rsidRDefault="00825996" w:rsidP="00825996">
            <w:pPr>
              <w:spacing w:after="0" w:line="240" w:lineRule="auto"/>
            </w:pPr>
          </w:p>
        </w:tc>
      </w:tr>
      <w:tr w:rsidR="00825996" w:rsidRPr="003A1B5F" w14:paraId="61B0D026" w14:textId="77777777" w:rsidTr="00945927">
        <w:trPr>
          <w:trHeight w:hRule="exact" w:val="369"/>
        </w:trPr>
        <w:tc>
          <w:tcPr>
            <w:tcW w:w="30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426FDD8C" w14:textId="77777777" w:rsidR="00825996" w:rsidRPr="005A0ECA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  <w:r>
              <w:rPr>
                <w:rFonts w:ascii="Cambria" w:hAnsi="Cambria"/>
                <w:bCs w:val="0"/>
              </w:rPr>
              <w:t>30</w:t>
            </w:r>
          </w:p>
        </w:tc>
        <w:tc>
          <w:tcPr>
            <w:tcW w:w="141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589324AA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1FF281AD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35657D40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6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182CAF5" w14:textId="77777777" w:rsidR="00825996" w:rsidRPr="003A1B5F" w:rsidRDefault="00825996" w:rsidP="00825996">
            <w:pPr>
              <w:spacing w:after="0" w:line="240" w:lineRule="auto"/>
            </w:pPr>
          </w:p>
        </w:tc>
      </w:tr>
      <w:tr w:rsidR="00825996" w:rsidRPr="003A1B5F" w14:paraId="2B1AB7D4" w14:textId="77777777" w:rsidTr="00945927">
        <w:trPr>
          <w:trHeight w:hRule="exact" w:val="369"/>
        </w:trPr>
        <w:tc>
          <w:tcPr>
            <w:tcW w:w="30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572E3604" w14:textId="77777777" w:rsidR="00825996" w:rsidRPr="005A0ECA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  <w:r>
              <w:rPr>
                <w:rFonts w:ascii="Cambria" w:hAnsi="Cambria"/>
                <w:bCs w:val="0"/>
              </w:rPr>
              <w:t>31</w:t>
            </w:r>
          </w:p>
        </w:tc>
        <w:tc>
          <w:tcPr>
            <w:tcW w:w="141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22DB2D18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4D5DABF0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1D99F533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6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660654B" w14:textId="77777777" w:rsidR="00825996" w:rsidRPr="003A1B5F" w:rsidRDefault="00825996" w:rsidP="00825996">
            <w:pPr>
              <w:spacing w:after="0" w:line="240" w:lineRule="auto"/>
            </w:pPr>
          </w:p>
        </w:tc>
      </w:tr>
      <w:tr w:rsidR="00825996" w:rsidRPr="003A1B5F" w14:paraId="4AD990E0" w14:textId="77777777" w:rsidTr="00945927">
        <w:trPr>
          <w:trHeight w:hRule="exact" w:val="369"/>
        </w:trPr>
        <w:tc>
          <w:tcPr>
            <w:tcW w:w="30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3B0B01BA" w14:textId="77777777" w:rsidR="00825996" w:rsidRPr="005A0ECA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  <w:r>
              <w:rPr>
                <w:rFonts w:ascii="Cambria" w:hAnsi="Cambria"/>
                <w:bCs w:val="0"/>
              </w:rPr>
              <w:t>32</w:t>
            </w:r>
          </w:p>
        </w:tc>
        <w:tc>
          <w:tcPr>
            <w:tcW w:w="141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304E21E0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40765808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171BF397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6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65CA2AD" w14:textId="77777777" w:rsidR="00825996" w:rsidRPr="003A1B5F" w:rsidRDefault="00825996" w:rsidP="00825996">
            <w:pPr>
              <w:spacing w:after="0" w:line="240" w:lineRule="auto"/>
              <w:jc w:val="center"/>
            </w:pPr>
          </w:p>
        </w:tc>
      </w:tr>
      <w:tr w:rsidR="00825996" w:rsidRPr="003A1B5F" w14:paraId="16F858D8" w14:textId="77777777" w:rsidTr="00945927">
        <w:trPr>
          <w:trHeight w:hRule="exact" w:val="369"/>
        </w:trPr>
        <w:tc>
          <w:tcPr>
            <w:tcW w:w="30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1797CCE6" w14:textId="77777777" w:rsidR="00825996" w:rsidRPr="005A0ECA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  <w:r>
              <w:rPr>
                <w:rFonts w:ascii="Cambria" w:hAnsi="Cambria"/>
                <w:bCs w:val="0"/>
              </w:rPr>
              <w:t>33</w:t>
            </w:r>
          </w:p>
        </w:tc>
        <w:tc>
          <w:tcPr>
            <w:tcW w:w="141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359C6022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4B20C441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4315CB87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6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62DD2AF" w14:textId="77777777" w:rsidR="00825996" w:rsidRPr="003A1B5F" w:rsidRDefault="00825996" w:rsidP="00825996">
            <w:pPr>
              <w:spacing w:after="0" w:line="240" w:lineRule="auto"/>
            </w:pPr>
          </w:p>
        </w:tc>
      </w:tr>
      <w:tr w:rsidR="00825996" w:rsidRPr="003A1B5F" w14:paraId="62203DEA" w14:textId="77777777" w:rsidTr="00945927">
        <w:trPr>
          <w:trHeight w:hRule="exact" w:val="369"/>
        </w:trPr>
        <w:tc>
          <w:tcPr>
            <w:tcW w:w="30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50752511" w14:textId="77777777" w:rsidR="00825996" w:rsidRPr="005A0ECA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  <w:r>
              <w:rPr>
                <w:rFonts w:ascii="Cambria" w:hAnsi="Cambria"/>
                <w:bCs w:val="0"/>
              </w:rPr>
              <w:t>34</w:t>
            </w:r>
          </w:p>
        </w:tc>
        <w:tc>
          <w:tcPr>
            <w:tcW w:w="141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391BEBC5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7F30C24C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0C9AE6BB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6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D9256FF" w14:textId="77777777" w:rsidR="00825996" w:rsidRPr="003A1B5F" w:rsidRDefault="00825996" w:rsidP="00825996">
            <w:pPr>
              <w:spacing w:after="0" w:line="240" w:lineRule="auto"/>
            </w:pPr>
          </w:p>
        </w:tc>
      </w:tr>
      <w:tr w:rsidR="00825996" w:rsidRPr="003A1B5F" w14:paraId="2B7C5A11" w14:textId="77777777" w:rsidTr="00945927">
        <w:trPr>
          <w:trHeight w:hRule="exact" w:val="369"/>
        </w:trPr>
        <w:tc>
          <w:tcPr>
            <w:tcW w:w="30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09F42C94" w14:textId="77777777" w:rsidR="00825996" w:rsidRPr="005A0ECA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  <w:r>
              <w:rPr>
                <w:rFonts w:ascii="Cambria" w:hAnsi="Cambria"/>
                <w:bCs w:val="0"/>
              </w:rPr>
              <w:t>35</w:t>
            </w:r>
          </w:p>
        </w:tc>
        <w:tc>
          <w:tcPr>
            <w:tcW w:w="141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775ED2D3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0BCAD72D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7FAD89D3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6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F8D517F" w14:textId="77777777" w:rsidR="00825996" w:rsidRPr="003A1B5F" w:rsidRDefault="00825996" w:rsidP="00825996">
            <w:pPr>
              <w:spacing w:after="0" w:line="240" w:lineRule="auto"/>
            </w:pPr>
          </w:p>
        </w:tc>
      </w:tr>
      <w:tr w:rsidR="00825996" w:rsidRPr="003A1B5F" w14:paraId="5302F585" w14:textId="77777777" w:rsidTr="00945927">
        <w:trPr>
          <w:trHeight w:hRule="exact" w:val="369"/>
        </w:trPr>
        <w:tc>
          <w:tcPr>
            <w:tcW w:w="30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5C980B5A" w14:textId="77777777" w:rsidR="00825996" w:rsidRPr="005A0ECA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  <w:r>
              <w:rPr>
                <w:rFonts w:ascii="Cambria" w:hAnsi="Cambria"/>
                <w:bCs w:val="0"/>
              </w:rPr>
              <w:t>36</w:t>
            </w:r>
          </w:p>
        </w:tc>
        <w:tc>
          <w:tcPr>
            <w:tcW w:w="141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4FF858FB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057A747F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45D3E169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6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C7B589A" w14:textId="77777777" w:rsidR="00825996" w:rsidRPr="003A1B5F" w:rsidRDefault="00825996" w:rsidP="00825996">
            <w:pPr>
              <w:spacing w:after="0" w:line="240" w:lineRule="auto"/>
            </w:pPr>
          </w:p>
        </w:tc>
      </w:tr>
      <w:tr w:rsidR="00825996" w:rsidRPr="003A1B5F" w14:paraId="5CEE1642" w14:textId="77777777" w:rsidTr="00945927">
        <w:trPr>
          <w:trHeight w:hRule="exact" w:val="369"/>
        </w:trPr>
        <w:tc>
          <w:tcPr>
            <w:tcW w:w="30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3391C69C" w14:textId="77777777" w:rsidR="00825996" w:rsidRPr="005A0ECA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  <w:r>
              <w:rPr>
                <w:rFonts w:ascii="Cambria" w:hAnsi="Cambria"/>
                <w:bCs w:val="0"/>
              </w:rPr>
              <w:t>37</w:t>
            </w:r>
          </w:p>
        </w:tc>
        <w:tc>
          <w:tcPr>
            <w:tcW w:w="141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7A7D1999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2C4BF500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7902C28F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6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9EEE5AD" w14:textId="77777777" w:rsidR="00825996" w:rsidRPr="003A1B5F" w:rsidRDefault="00825996" w:rsidP="00825996">
            <w:pPr>
              <w:spacing w:after="0" w:line="240" w:lineRule="auto"/>
            </w:pPr>
          </w:p>
        </w:tc>
      </w:tr>
      <w:tr w:rsidR="00825996" w:rsidRPr="003A1B5F" w14:paraId="667E243F" w14:textId="77777777" w:rsidTr="00945927">
        <w:trPr>
          <w:trHeight w:hRule="exact" w:val="369"/>
        </w:trPr>
        <w:tc>
          <w:tcPr>
            <w:tcW w:w="30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34D8B7EC" w14:textId="77777777" w:rsidR="00825996" w:rsidRPr="005A0ECA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  <w:r>
              <w:rPr>
                <w:rFonts w:ascii="Cambria" w:hAnsi="Cambria"/>
                <w:bCs w:val="0"/>
              </w:rPr>
              <w:t>38</w:t>
            </w:r>
          </w:p>
        </w:tc>
        <w:tc>
          <w:tcPr>
            <w:tcW w:w="141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79149952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264ACEA9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1EE6E437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6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ACDDC03" w14:textId="77777777" w:rsidR="00825996" w:rsidRPr="003A1B5F" w:rsidRDefault="00825996" w:rsidP="00825996">
            <w:pPr>
              <w:spacing w:after="0" w:line="240" w:lineRule="auto"/>
            </w:pPr>
          </w:p>
        </w:tc>
      </w:tr>
      <w:tr w:rsidR="00825996" w:rsidRPr="003A1B5F" w14:paraId="45B1ACBA" w14:textId="77777777" w:rsidTr="00945927">
        <w:trPr>
          <w:trHeight w:hRule="exact" w:val="369"/>
        </w:trPr>
        <w:tc>
          <w:tcPr>
            <w:tcW w:w="30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104177D4" w14:textId="77777777" w:rsidR="00825996" w:rsidRPr="005A0ECA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  <w:r>
              <w:rPr>
                <w:rFonts w:ascii="Cambria" w:hAnsi="Cambria"/>
                <w:bCs w:val="0"/>
              </w:rPr>
              <w:t>39</w:t>
            </w:r>
          </w:p>
        </w:tc>
        <w:tc>
          <w:tcPr>
            <w:tcW w:w="141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3A9ECBEB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7901D048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55A05929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6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3894F3E" w14:textId="77777777" w:rsidR="00825996" w:rsidRPr="003A1B5F" w:rsidRDefault="00825996" w:rsidP="00825996">
            <w:pPr>
              <w:spacing w:after="0" w:line="240" w:lineRule="auto"/>
            </w:pPr>
          </w:p>
        </w:tc>
      </w:tr>
      <w:tr w:rsidR="00825996" w:rsidRPr="003A1B5F" w14:paraId="675E8870" w14:textId="77777777" w:rsidTr="00945927">
        <w:trPr>
          <w:trHeight w:hRule="exact" w:val="369"/>
        </w:trPr>
        <w:tc>
          <w:tcPr>
            <w:tcW w:w="30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4C3C460B" w14:textId="77777777" w:rsidR="00825996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  <w:r>
              <w:rPr>
                <w:rFonts w:ascii="Cambria" w:hAnsi="Cambria"/>
                <w:bCs w:val="0"/>
              </w:rPr>
              <w:t>40</w:t>
            </w:r>
          </w:p>
        </w:tc>
        <w:tc>
          <w:tcPr>
            <w:tcW w:w="141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3F57F21B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2BEFD50B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2ACCDBAB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6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013EC57" w14:textId="77777777" w:rsidR="00825996" w:rsidRPr="003A1B5F" w:rsidRDefault="00825996" w:rsidP="00825996">
            <w:pPr>
              <w:spacing w:after="0" w:line="240" w:lineRule="auto"/>
            </w:pPr>
          </w:p>
        </w:tc>
      </w:tr>
    </w:tbl>
    <w:p w14:paraId="30A531CA" w14:textId="77777777" w:rsidR="00054D37" w:rsidRDefault="00054D37" w:rsidP="0092171D">
      <w:pPr>
        <w:tabs>
          <w:tab w:val="left" w:pos="4710"/>
        </w:tabs>
      </w:pPr>
    </w:p>
    <w:p w14:paraId="4C73EAF3" w14:textId="77777777" w:rsidR="00054D37" w:rsidRDefault="00054D37">
      <w:pPr>
        <w:spacing w:after="0" w:line="240" w:lineRule="auto"/>
      </w:pPr>
      <w:r>
        <w:br w:type="page"/>
      </w:r>
    </w:p>
    <w:tbl>
      <w:tblPr>
        <w:tblpPr w:leftFromText="141" w:rightFromText="141" w:vertAnchor="page" w:horzAnchor="margin" w:tblpY="2761"/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620" w:firstRow="1" w:lastRow="0" w:firstColumn="0" w:lastColumn="0" w:noHBand="1" w:noVBand="1"/>
      </w:tblPr>
      <w:tblGrid>
        <w:gridCol w:w="871"/>
        <w:gridCol w:w="4070"/>
        <w:gridCol w:w="6"/>
        <w:gridCol w:w="3192"/>
        <w:gridCol w:w="3195"/>
        <w:gridCol w:w="3046"/>
      </w:tblGrid>
      <w:tr w:rsidR="00825996" w:rsidRPr="003A1B5F" w14:paraId="7F1DF03B" w14:textId="77777777" w:rsidTr="00945927">
        <w:trPr>
          <w:trHeight w:val="551"/>
          <w:tblHeader/>
        </w:trPr>
        <w:tc>
          <w:tcPr>
            <w:tcW w:w="1718" w:type="pct"/>
            <w:gridSpan w:val="2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16093A95" w14:textId="77777777" w:rsidR="00825996" w:rsidRPr="005A0ECA" w:rsidRDefault="00825996" w:rsidP="00825996">
            <w:pPr>
              <w:tabs>
                <w:tab w:val="left" w:pos="2599"/>
                <w:tab w:val="center" w:pos="4624"/>
              </w:tabs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  <w:r w:rsidRPr="005A0ECA">
              <w:rPr>
                <w:rFonts w:ascii="Cambria" w:hAnsi="Cambria"/>
                <w:bCs w:val="0"/>
              </w:rPr>
              <w:lastRenderedPageBreak/>
              <w:t>NOMBRE COMPLETO</w:t>
            </w:r>
          </w:p>
        </w:tc>
        <w:tc>
          <w:tcPr>
            <w:tcW w:w="1112" w:type="pct"/>
            <w:gridSpan w:val="2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7B19127C" w14:textId="77777777" w:rsidR="00825996" w:rsidRPr="005A0ECA" w:rsidRDefault="00825996" w:rsidP="00825996">
            <w:pPr>
              <w:tabs>
                <w:tab w:val="left" w:pos="2599"/>
                <w:tab w:val="center" w:pos="4624"/>
              </w:tabs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  <w:r>
              <w:rPr>
                <w:rFonts w:ascii="Cambria" w:hAnsi="Cambria"/>
                <w:bCs w:val="0"/>
              </w:rPr>
              <w:t>CÉDULA</w:t>
            </w:r>
          </w:p>
        </w:tc>
        <w:tc>
          <w:tcPr>
            <w:tcW w:w="1111" w:type="pct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0BE70D45" w14:textId="77777777" w:rsidR="00825996" w:rsidRPr="005A0ECA" w:rsidRDefault="00825996" w:rsidP="00825996">
            <w:pPr>
              <w:tabs>
                <w:tab w:val="left" w:pos="2599"/>
                <w:tab w:val="center" w:pos="4624"/>
              </w:tabs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  <w:r>
              <w:rPr>
                <w:rFonts w:ascii="Cambria" w:hAnsi="Cambria"/>
                <w:bCs w:val="0"/>
              </w:rPr>
              <w:t>CORREO</w:t>
            </w:r>
          </w:p>
        </w:tc>
        <w:tc>
          <w:tcPr>
            <w:tcW w:w="1059" w:type="pct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9F4CB09" w14:textId="77777777" w:rsidR="00825996" w:rsidRPr="005A0ECA" w:rsidRDefault="008E1A74" w:rsidP="00825996">
            <w:pPr>
              <w:tabs>
                <w:tab w:val="left" w:pos="2599"/>
                <w:tab w:val="center" w:pos="4624"/>
              </w:tabs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  <w:r>
              <w:rPr>
                <w:rFonts w:ascii="Cambria" w:hAnsi="Cambria"/>
                <w:bCs w:val="0"/>
              </w:rPr>
              <w:t>FIRMA</w:t>
            </w:r>
          </w:p>
        </w:tc>
      </w:tr>
      <w:tr w:rsidR="00825996" w:rsidRPr="003A1B5F" w14:paraId="049C807E" w14:textId="77777777" w:rsidTr="00945927">
        <w:trPr>
          <w:trHeight w:hRule="exact" w:val="369"/>
        </w:trPr>
        <w:tc>
          <w:tcPr>
            <w:tcW w:w="30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3A961114" w14:textId="77777777" w:rsidR="00825996" w:rsidRPr="005A0ECA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  <w:r>
              <w:rPr>
                <w:rFonts w:ascii="Cambria" w:hAnsi="Cambria"/>
                <w:bCs w:val="0"/>
              </w:rPr>
              <w:t>4</w:t>
            </w:r>
            <w:r w:rsidRPr="005A0ECA">
              <w:rPr>
                <w:rFonts w:ascii="Cambria" w:hAnsi="Cambria"/>
                <w:bCs w:val="0"/>
              </w:rPr>
              <w:t>1</w:t>
            </w:r>
          </w:p>
        </w:tc>
        <w:tc>
          <w:tcPr>
            <w:tcW w:w="1417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2A19F9AB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418BE0F3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2E419D39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6397078" w14:textId="77777777" w:rsidR="00825996" w:rsidRPr="003A1B5F" w:rsidRDefault="00825996" w:rsidP="00825996">
            <w:pPr>
              <w:spacing w:after="0" w:line="240" w:lineRule="auto"/>
            </w:pPr>
          </w:p>
        </w:tc>
      </w:tr>
      <w:tr w:rsidR="00825996" w:rsidRPr="003A1B5F" w14:paraId="1548B267" w14:textId="77777777" w:rsidTr="00945927">
        <w:trPr>
          <w:trHeight w:hRule="exact" w:val="369"/>
        </w:trPr>
        <w:tc>
          <w:tcPr>
            <w:tcW w:w="30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02FA0D89" w14:textId="77777777" w:rsidR="00825996" w:rsidRPr="005A0ECA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  <w:r>
              <w:rPr>
                <w:rFonts w:ascii="Cambria" w:hAnsi="Cambria"/>
                <w:bCs w:val="0"/>
              </w:rPr>
              <w:t>4</w:t>
            </w:r>
            <w:r w:rsidRPr="005A0ECA">
              <w:rPr>
                <w:rFonts w:ascii="Cambria" w:hAnsi="Cambria"/>
                <w:bCs w:val="0"/>
              </w:rPr>
              <w:t>2</w:t>
            </w:r>
          </w:p>
        </w:tc>
        <w:tc>
          <w:tcPr>
            <w:tcW w:w="141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4DE5F73E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2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0A4AE164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75B577F7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DC8393D" w14:textId="77777777" w:rsidR="00825996" w:rsidRPr="003A1B5F" w:rsidRDefault="00825996" w:rsidP="00825996">
            <w:pPr>
              <w:spacing w:after="0" w:line="240" w:lineRule="auto"/>
            </w:pPr>
          </w:p>
        </w:tc>
      </w:tr>
      <w:tr w:rsidR="00825996" w:rsidRPr="003A1B5F" w14:paraId="77B961F4" w14:textId="77777777" w:rsidTr="00945927">
        <w:trPr>
          <w:trHeight w:hRule="exact" w:val="369"/>
        </w:trPr>
        <w:tc>
          <w:tcPr>
            <w:tcW w:w="30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20F0D9B5" w14:textId="77777777" w:rsidR="00825996" w:rsidRPr="005A0ECA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  <w:r>
              <w:rPr>
                <w:rFonts w:ascii="Cambria" w:hAnsi="Cambria"/>
                <w:bCs w:val="0"/>
              </w:rPr>
              <w:t>4</w:t>
            </w:r>
            <w:r w:rsidRPr="005A0ECA">
              <w:rPr>
                <w:rFonts w:ascii="Cambria" w:hAnsi="Cambria"/>
                <w:bCs w:val="0"/>
              </w:rPr>
              <w:t>3</w:t>
            </w:r>
          </w:p>
        </w:tc>
        <w:tc>
          <w:tcPr>
            <w:tcW w:w="141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52DCC8BF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2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7B0E38FA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6BACB6BE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BEB94D4" w14:textId="77777777" w:rsidR="00825996" w:rsidRPr="003A1B5F" w:rsidRDefault="00825996" w:rsidP="00825996">
            <w:pPr>
              <w:spacing w:after="0" w:line="240" w:lineRule="auto"/>
              <w:jc w:val="center"/>
            </w:pPr>
          </w:p>
        </w:tc>
      </w:tr>
      <w:tr w:rsidR="00825996" w:rsidRPr="003A1B5F" w14:paraId="254F4C85" w14:textId="77777777" w:rsidTr="00945927">
        <w:trPr>
          <w:trHeight w:hRule="exact" w:val="369"/>
        </w:trPr>
        <w:tc>
          <w:tcPr>
            <w:tcW w:w="30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1DEFBEC9" w14:textId="77777777" w:rsidR="00825996" w:rsidRPr="005A0ECA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  <w:r>
              <w:rPr>
                <w:rFonts w:ascii="Cambria" w:hAnsi="Cambria"/>
                <w:bCs w:val="0"/>
              </w:rPr>
              <w:t>4</w:t>
            </w:r>
            <w:r w:rsidRPr="005A0ECA">
              <w:rPr>
                <w:rFonts w:ascii="Cambria" w:hAnsi="Cambria"/>
                <w:bCs w:val="0"/>
              </w:rPr>
              <w:t>4</w:t>
            </w:r>
          </w:p>
        </w:tc>
        <w:tc>
          <w:tcPr>
            <w:tcW w:w="141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1176E34A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2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18FA3F30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5356DBD8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63CCB47" w14:textId="77777777" w:rsidR="00825996" w:rsidRPr="003A1B5F" w:rsidRDefault="00825996" w:rsidP="00825996">
            <w:pPr>
              <w:spacing w:after="0" w:line="240" w:lineRule="auto"/>
            </w:pPr>
          </w:p>
        </w:tc>
      </w:tr>
      <w:tr w:rsidR="00825996" w:rsidRPr="003A1B5F" w14:paraId="3A790504" w14:textId="77777777" w:rsidTr="00945927">
        <w:trPr>
          <w:trHeight w:hRule="exact" w:val="369"/>
        </w:trPr>
        <w:tc>
          <w:tcPr>
            <w:tcW w:w="30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6E37491B" w14:textId="77777777" w:rsidR="00825996" w:rsidRPr="005A0ECA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  <w:r>
              <w:rPr>
                <w:rFonts w:ascii="Cambria" w:hAnsi="Cambria"/>
                <w:bCs w:val="0"/>
              </w:rPr>
              <w:t>4</w:t>
            </w:r>
            <w:r w:rsidRPr="005A0ECA">
              <w:rPr>
                <w:rFonts w:ascii="Cambria" w:hAnsi="Cambria"/>
                <w:bCs w:val="0"/>
              </w:rPr>
              <w:t>5</w:t>
            </w:r>
          </w:p>
        </w:tc>
        <w:tc>
          <w:tcPr>
            <w:tcW w:w="141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59FC72E3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2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44D065D3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09DF370F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34FE109" w14:textId="77777777" w:rsidR="00825996" w:rsidRPr="003A1B5F" w:rsidRDefault="00825996" w:rsidP="00825996">
            <w:pPr>
              <w:spacing w:after="0" w:line="240" w:lineRule="auto"/>
            </w:pPr>
          </w:p>
        </w:tc>
      </w:tr>
      <w:tr w:rsidR="00825996" w:rsidRPr="003A1B5F" w14:paraId="56E2A626" w14:textId="77777777" w:rsidTr="00945927">
        <w:trPr>
          <w:trHeight w:hRule="exact" w:val="369"/>
        </w:trPr>
        <w:tc>
          <w:tcPr>
            <w:tcW w:w="30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4FC22FC3" w14:textId="77777777" w:rsidR="00825996" w:rsidRPr="005A0ECA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  <w:r>
              <w:rPr>
                <w:rFonts w:ascii="Cambria" w:hAnsi="Cambria"/>
                <w:bCs w:val="0"/>
              </w:rPr>
              <w:t>4</w:t>
            </w:r>
            <w:r w:rsidRPr="005A0ECA">
              <w:rPr>
                <w:rFonts w:ascii="Cambria" w:hAnsi="Cambria"/>
                <w:bCs w:val="0"/>
              </w:rPr>
              <w:t>6</w:t>
            </w:r>
          </w:p>
        </w:tc>
        <w:tc>
          <w:tcPr>
            <w:tcW w:w="141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67AF265A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2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455F34B8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70765181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621B9D4" w14:textId="77777777" w:rsidR="00825996" w:rsidRPr="003A1B5F" w:rsidRDefault="00825996" w:rsidP="00825996">
            <w:pPr>
              <w:spacing w:after="0" w:line="240" w:lineRule="auto"/>
            </w:pPr>
          </w:p>
        </w:tc>
      </w:tr>
      <w:tr w:rsidR="00825996" w:rsidRPr="003A1B5F" w14:paraId="4170CA6A" w14:textId="77777777" w:rsidTr="00945927">
        <w:trPr>
          <w:trHeight w:hRule="exact" w:val="369"/>
        </w:trPr>
        <w:tc>
          <w:tcPr>
            <w:tcW w:w="30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500CD91E" w14:textId="77777777" w:rsidR="00825996" w:rsidRPr="005A0ECA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  <w:r>
              <w:rPr>
                <w:rFonts w:ascii="Cambria" w:hAnsi="Cambria"/>
                <w:bCs w:val="0"/>
              </w:rPr>
              <w:t>4</w:t>
            </w:r>
            <w:r w:rsidRPr="005A0ECA">
              <w:rPr>
                <w:rFonts w:ascii="Cambria" w:hAnsi="Cambria"/>
                <w:bCs w:val="0"/>
              </w:rPr>
              <w:t>7</w:t>
            </w:r>
          </w:p>
        </w:tc>
        <w:tc>
          <w:tcPr>
            <w:tcW w:w="141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17F24185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2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43C85B31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785F3266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71D7DD2" w14:textId="77777777" w:rsidR="00825996" w:rsidRPr="003A1B5F" w:rsidRDefault="00825996" w:rsidP="00825996">
            <w:pPr>
              <w:spacing w:after="0" w:line="240" w:lineRule="auto"/>
            </w:pPr>
          </w:p>
        </w:tc>
      </w:tr>
      <w:tr w:rsidR="00825996" w:rsidRPr="003A1B5F" w14:paraId="08F480E3" w14:textId="77777777" w:rsidTr="00945927">
        <w:trPr>
          <w:trHeight w:hRule="exact" w:val="369"/>
        </w:trPr>
        <w:tc>
          <w:tcPr>
            <w:tcW w:w="30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1F12185B" w14:textId="77777777" w:rsidR="00825996" w:rsidRPr="005A0ECA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  <w:r>
              <w:rPr>
                <w:rFonts w:ascii="Cambria" w:hAnsi="Cambria"/>
                <w:bCs w:val="0"/>
              </w:rPr>
              <w:t>4</w:t>
            </w:r>
            <w:r w:rsidRPr="005A0ECA">
              <w:rPr>
                <w:rFonts w:ascii="Cambria" w:hAnsi="Cambria"/>
                <w:bCs w:val="0"/>
              </w:rPr>
              <w:t>8</w:t>
            </w:r>
          </w:p>
        </w:tc>
        <w:tc>
          <w:tcPr>
            <w:tcW w:w="141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143D185A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2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06DBFE81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40BF4B1E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B196D8" w14:textId="77777777" w:rsidR="00825996" w:rsidRPr="003A1B5F" w:rsidRDefault="00825996" w:rsidP="00825996">
            <w:pPr>
              <w:spacing w:after="0" w:line="240" w:lineRule="auto"/>
            </w:pPr>
          </w:p>
        </w:tc>
      </w:tr>
      <w:tr w:rsidR="00825996" w:rsidRPr="003A1B5F" w14:paraId="2C622198" w14:textId="77777777" w:rsidTr="00945927">
        <w:trPr>
          <w:trHeight w:hRule="exact" w:val="369"/>
        </w:trPr>
        <w:tc>
          <w:tcPr>
            <w:tcW w:w="30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27014295" w14:textId="77777777" w:rsidR="00825996" w:rsidRPr="005A0ECA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  <w:r>
              <w:rPr>
                <w:rFonts w:ascii="Cambria" w:hAnsi="Cambria"/>
                <w:bCs w:val="0"/>
              </w:rPr>
              <w:t>4</w:t>
            </w:r>
            <w:r w:rsidRPr="005A0ECA">
              <w:rPr>
                <w:rFonts w:ascii="Cambria" w:hAnsi="Cambria"/>
                <w:bCs w:val="0"/>
              </w:rPr>
              <w:t>9</w:t>
            </w:r>
          </w:p>
        </w:tc>
        <w:tc>
          <w:tcPr>
            <w:tcW w:w="141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766417DB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2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78F42291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48DF182D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1AF47CC" w14:textId="77777777" w:rsidR="00825996" w:rsidRPr="003A1B5F" w:rsidRDefault="00825996" w:rsidP="00825996">
            <w:pPr>
              <w:spacing w:after="0" w:line="240" w:lineRule="auto"/>
            </w:pPr>
          </w:p>
        </w:tc>
      </w:tr>
      <w:tr w:rsidR="00825996" w:rsidRPr="003A1B5F" w14:paraId="783AA9B2" w14:textId="77777777" w:rsidTr="00945927">
        <w:trPr>
          <w:trHeight w:hRule="exact" w:val="369"/>
        </w:trPr>
        <w:tc>
          <w:tcPr>
            <w:tcW w:w="30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4BAF9ECF" w14:textId="77777777" w:rsidR="00825996" w:rsidRPr="005A0ECA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  <w:r>
              <w:rPr>
                <w:rFonts w:ascii="Cambria" w:hAnsi="Cambria"/>
                <w:bCs w:val="0"/>
              </w:rPr>
              <w:t>50</w:t>
            </w:r>
          </w:p>
        </w:tc>
        <w:tc>
          <w:tcPr>
            <w:tcW w:w="141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2B6C35D4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2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7159DC8E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1F6F2BEC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6F4CBCA" w14:textId="77777777" w:rsidR="00825996" w:rsidRPr="003A1B5F" w:rsidRDefault="00825996" w:rsidP="00825996">
            <w:pPr>
              <w:spacing w:after="0" w:line="240" w:lineRule="auto"/>
            </w:pPr>
          </w:p>
        </w:tc>
      </w:tr>
      <w:tr w:rsidR="00825996" w:rsidRPr="003A1B5F" w14:paraId="1FD90730" w14:textId="77777777" w:rsidTr="00945927">
        <w:trPr>
          <w:trHeight w:hRule="exact" w:val="369"/>
        </w:trPr>
        <w:tc>
          <w:tcPr>
            <w:tcW w:w="30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7D8CFD08" w14:textId="77777777" w:rsidR="00825996" w:rsidRPr="005A0ECA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  <w:r>
              <w:rPr>
                <w:rFonts w:ascii="Cambria" w:hAnsi="Cambria"/>
                <w:bCs w:val="0"/>
              </w:rPr>
              <w:t>51</w:t>
            </w:r>
          </w:p>
        </w:tc>
        <w:tc>
          <w:tcPr>
            <w:tcW w:w="141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24D4275A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2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79F65C84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7B483653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C591075" w14:textId="77777777" w:rsidR="00825996" w:rsidRPr="003A1B5F" w:rsidRDefault="00825996" w:rsidP="00825996">
            <w:pPr>
              <w:spacing w:after="0" w:line="240" w:lineRule="auto"/>
            </w:pPr>
          </w:p>
        </w:tc>
      </w:tr>
      <w:tr w:rsidR="00825996" w:rsidRPr="003A1B5F" w14:paraId="19F819E0" w14:textId="77777777" w:rsidTr="00945927">
        <w:trPr>
          <w:trHeight w:hRule="exact" w:val="369"/>
        </w:trPr>
        <w:tc>
          <w:tcPr>
            <w:tcW w:w="30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63F57621" w14:textId="77777777" w:rsidR="00825996" w:rsidRPr="005A0ECA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  <w:r>
              <w:rPr>
                <w:rFonts w:ascii="Cambria" w:hAnsi="Cambria"/>
                <w:bCs w:val="0"/>
              </w:rPr>
              <w:t>52</w:t>
            </w:r>
          </w:p>
        </w:tc>
        <w:tc>
          <w:tcPr>
            <w:tcW w:w="141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5AC1CAF2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2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57938286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51033C00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421A65E" w14:textId="77777777" w:rsidR="00825996" w:rsidRPr="003A1B5F" w:rsidRDefault="00825996" w:rsidP="00825996">
            <w:pPr>
              <w:spacing w:after="0" w:line="240" w:lineRule="auto"/>
              <w:jc w:val="center"/>
            </w:pPr>
          </w:p>
        </w:tc>
      </w:tr>
      <w:tr w:rsidR="00825996" w:rsidRPr="003A1B5F" w14:paraId="7ACDDB80" w14:textId="77777777" w:rsidTr="00945927">
        <w:trPr>
          <w:trHeight w:hRule="exact" w:val="369"/>
        </w:trPr>
        <w:tc>
          <w:tcPr>
            <w:tcW w:w="30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5E0562EA" w14:textId="77777777" w:rsidR="00825996" w:rsidRPr="005A0ECA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  <w:r>
              <w:rPr>
                <w:rFonts w:ascii="Cambria" w:hAnsi="Cambria"/>
                <w:bCs w:val="0"/>
              </w:rPr>
              <w:t>53</w:t>
            </w:r>
          </w:p>
        </w:tc>
        <w:tc>
          <w:tcPr>
            <w:tcW w:w="141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0FB0A239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2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064C17D0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303A3565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41F2B53" w14:textId="77777777" w:rsidR="00825996" w:rsidRPr="003A1B5F" w:rsidRDefault="00825996" w:rsidP="00825996">
            <w:pPr>
              <w:spacing w:after="0" w:line="240" w:lineRule="auto"/>
            </w:pPr>
          </w:p>
        </w:tc>
      </w:tr>
      <w:tr w:rsidR="00825996" w:rsidRPr="003A1B5F" w14:paraId="6DDDBBFC" w14:textId="77777777" w:rsidTr="00945927">
        <w:trPr>
          <w:trHeight w:hRule="exact" w:val="369"/>
        </w:trPr>
        <w:tc>
          <w:tcPr>
            <w:tcW w:w="30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466AC139" w14:textId="77777777" w:rsidR="00825996" w:rsidRPr="005A0ECA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  <w:r>
              <w:rPr>
                <w:rFonts w:ascii="Cambria" w:hAnsi="Cambria"/>
                <w:bCs w:val="0"/>
              </w:rPr>
              <w:t>54</w:t>
            </w:r>
          </w:p>
        </w:tc>
        <w:tc>
          <w:tcPr>
            <w:tcW w:w="141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08838E23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2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39F093CE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5D631D6D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E6CC566" w14:textId="77777777" w:rsidR="00825996" w:rsidRPr="003A1B5F" w:rsidRDefault="00825996" w:rsidP="00825996">
            <w:pPr>
              <w:spacing w:after="0" w:line="240" w:lineRule="auto"/>
            </w:pPr>
          </w:p>
        </w:tc>
      </w:tr>
      <w:tr w:rsidR="00825996" w:rsidRPr="003A1B5F" w14:paraId="6632231F" w14:textId="77777777" w:rsidTr="00945927">
        <w:trPr>
          <w:trHeight w:hRule="exact" w:val="369"/>
        </w:trPr>
        <w:tc>
          <w:tcPr>
            <w:tcW w:w="30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6E819BE5" w14:textId="77777777" w:rsidR="00825996" w:rsidRPr="005A0ECA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  <w:r>
              <w:rPr>
                <w:rFonts w:ascii="Cambria" w:hAnsi="Cambria"/>
                <w:bCs w:val="0"/>
              </w:rPr>
              <w:t>55</w:t>
            </w:r>
          </w:p>
        </w:tc>
        <w:tc>
          <w:tcPr>
            <w:tcW w:w="141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7D468903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2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16033CCA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153FDF3C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E63D012" w14:textId="77777777" w:rsidR="00825996" w:rsidRPr="003A1B5F" w:rsidRDefault="00825996" w:rsidP="00825996">
            <w:pPr>
              <w:spacing w:after="0" w:line="240" w:lineRule="auto"/>
            </w:pPr>
          </w:p>
        </w:tc>
      </w:tr>
      <w:tr w:rsidR="00825996" w:rsidRPr="003A1B5F" w14:paraId="2D772B9F" w14:textId="77777777" w:rsidTr="00945927">
        <w:trPr>
          <w:trHeight w:hRule="exact" w:val="369"/>
        </w:trPr>
        <w:tc>
          <w:tcPr>
            <w:tcW w:w="30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2C7A3B46" w14:textId="77777777" w:rsidR="00825996" w:rsidRPr="005A0ECA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  <w:r>
              <w:rPr>
                <w:rFonts w:ascii="Cambria" w:hAnsi="Cambria"/>
                <w:bCs w:val="0"/>
              </w:rPr>
              <w:t>56</w:t>
            </w:r>
          </w:p>
        </w:tc>
        <w:tc>
          <w:tcPr>
            <w:tcW w:w="141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6840AC31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2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141AC3BF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61D43819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578FC63" w14:textId="77777777" w:rsidR="00825996" w:rsidRPr="003A1B5F" w:rsidRDefault="00825996" w:rsidP="00825996">
            <w:pPr>
              <w:spacing w:after="0" w:line="240" w:lineRule="auto"/>
            </w:pPr>
          </w:p>
        </w:tc>
      </w:tr>
      <w:tr w:rsidR="00825996" w:rsidRPr="003A1B5F" w14:paraId="5D931E00" w14:textId="77777777" w:rsidTr="00945927">
        <w:trPr>
          <w:trHeight w:hRule="exact" w:val="369"/>
        </w:trPr>
        <w:tc>
          <w:tcPr>
            <w:tcW w:w="30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4FD13B71" w14:textId="77777777" w:rsidR="00825996" w:rsidRPr="005A0ECA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  <w:r>
              <w:rPr>
                <w:rFonts w:ascii="Cambria" w:hAnsi="Cambria"/>
                <w:bCs w:val="0"/>
              </w:rPr>
              <w:t>57</w:t>
            </w:r>
          </w:p>
        </w:tc>
        <w:tc>
          <w:tcPr>
            <w:tcW w:w="141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28E23F3C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2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0AA0AAD4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50C64C2C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26526EC" w14:textId="77777777" w:rsidR="00825996" w:rsidRPr="003A1B5F" w:rsidRDefault="00825996" w:rsidP="00825996">
            <w:pPr>
              <w:spacing w:after="0" w:line="240" w:lineRule="auto"/>
            </w:pPr>
          </w:p>
        </w:tc>
      </w:tr>
      <w:tr w:rsidR="00825996" w:rsidRPr="003A1B5F" w14:paraId="0CCE0629" w14:textId="77777777" w:rsidTr="00945927">
        <w:trPr>
          <w:trHeight w:hRule="exact" w:val="369"/>
        </w:trPr>
        <w:tc>
          <w:tcPr>
            <w:tcW w:w="30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6FF2BFE9" w14:textId="77777777" w:rsidR="00825996" w:rsidRPr="005A0ECA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  <w:r>
              <w:rPr>
                <w:rFonts w:ascii="Cambria" w:hAnsi="Cambria"/>
                <w:bCs w:val="0"/>
              </w:rPr>
              <w:t>58</w:t>
            </w:r>
          </w:p>
        </w:tc>
        <w:tc>
          <w:tcPr>
            <w:tcW w:w="141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4EB94CA6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2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35BE51A6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614F22DF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3F9AF7C" w14:textId="77777777" w:rsidR="00825996" w:rsidRPr="003A1B5F" w:rsidRDefault="00825996" w:rsidP="00825996">
            <w:pPr>
              <w:spacing w:after="0" w:line="240" w:lineRule="auto"/>
            </w:pPr>
          </w:p>
        </w:tc>
      </w:tr>
      <w:tr w:rsidR="00825996" w:rsidRPr="003A1B5F" w14:paraId="14077038" w14:textId="77777777" w:rsidTr="00945927">
        <w:trPr>
          <w:trHeight w:hRule="exact" w:val="369"/>
        </w:trPr>
        <w:tc>
          <w:tcPr>
            <w:tcW w:w="30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56CF0BC4" w14:textId="77777777" w:rsidR="00825996" w:rsidRPr="005A0ECA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  <w:r>
              <w:rPr>
                <w:rFonts w:ascii="Cambria" w:hAnsi="Cambria"/>
                <w:bCs w:val="0"/>
              </w:rPr>
              <w:t>59</w:t>
            </w:r>
          </w:p>
        </w:tc>
        <w:tc>
          <w:tcPr>
            <w:tcW w:w="141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600332DF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2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75C37897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66F6220E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B854DD4" w14:textId="77777777" w:rsidR="00825996" w:rsidRPr="003A1B5F" w:rsidRDefault="00825996" w:rsidP="00825996">
            <w:pPr>
              <w:spacing w:after="0" w:line="240" w:lineRule="auto"/>
            </w:pPr>
          </w:p>
        </w:tc>
      </w:tr>
      <w:tr w:rsidR="00825996" w:rsidRPr="003A1B5F" w14:paraId="5ED8BAEC" w14:textId="77777777" w:rsidTr="00945927">
        <w:trPr>
          <w:trHeight w:hRule="exact" w:val="369"/>
        </w:trPr>
        <w:tc>
          <w:tcPr>
            <w:tcW w:w="30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7C68E2A4" w14:textId="77777777" w:rsidR="00825996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  <w:r>
              <w:rPr>
                <w:rFonts w:ascii="Cambria" w:hAnsi="Cambria"/>
                <w:bCs w:val="0"/>
              </w:rPr>
              <w:t>60</w:t>
            </w:r>
          </w:p>
        </w:tc>
        <w:tc>
          <w:tcPr>
            <w:tcW w:w="141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5ECBA6A9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2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45C58F9D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47235B4B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2721D3F" w14:textId="77777777" w:rsidR="00825996" w:rsidRPr="003A1B5F" w:rsidRDefault="00825996" w:rsidP="00825996">
            <w:pPr>
              <w:spacing w:after="0" w:line="240" w:lineRule="auto"/>
            </w:pPr>
          </w:p>
        </w:tc>
      </w:tr>
    </w:tbl>
    <w:p w14:paraId="3B87E30D" w14:textId="77777777" w:rsidR="0092171D" w:rsidRDefault="0092171D" w:rsidP="0092171D">
      <w:pPr>
        <w:tabs>
          <w:tab w:val="left" w:pos="4710"/>
        </w:tabs>
      </w:pPr>
    </w:p>
    <w:p w14:paraId="671E321A" w14:textId="77777777" w:rsidR="009D35AB" w:rsidRDefault="009D35AB" w:rsidP="0092171D">
      <w:pPr>
        <w:tabs>
          <w:tab w:val="left" w:pos="4710"/>
        </w:tabs>
      </w:pPr>
    </w:p>
    <w:p w14:paraId="0C74FB1F" w14:textId="77777777" w:rsidR="009D35AB" w:rsidRDefault="009D35AB" w:rsidP="0092171D">
      <w:pPr>
        <w:tabs>
          <w:tab w:val="left" w:pos="4710"/>
        </w:tabs>
      </w:pPr>
    </w:p>
    <w:tbl>
      <w:tblPr>
        <w:tblpPr w:leftFromText="141" w:rightFromText="141" w:vertAnchor="page" w:horzAnchor="margin" w:tblpY="2761"/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620" w:firstRow="1" w:lastRow="0" w:firstColumn="0" w:lastColumn="0" w:noHBand="1" w:noVBand="1"/>
      </w:tblPr>
      <w:tblGrid>
        <w:gridCol w:w="871"/>
        <w:gridCol w:w="4070"/>
        <w:gridCol w:w="6"/>
        <w:gridCol w:w="3192"/>
        <w:gridCol w:w="3195"/>
        <w:gridCol w:w="3046"/>
      </w:tblGrid>
      <w:tr w:rsidR="00825996" w:rsidRPr="003A1B5F" w14:paraId="16E30715" w14:textId="77777777" w:rsidTr="00945927">
        <w:trPr>
          <w:trHeight w:val="551"/>
          <w:tblHeader/>
        </w:trPr>
        <w:tc>
          <w:tcPr>
            <w:tcW w:w="1718" w:type="pct"/>
            <w:gridSpan w:val="2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7ED28869" w14:textId="77777777" w:rsidR="00825996" w:rsidRPr="005A0ECA" w:rsidRDefault="00825996" w:rsidP="00825996">
            <w:pPr>
              <w:tabs>
                <w:tab w:val="left" w:pos="2599"/>
                <w:tab w:val="center" w:pos="4624"/>
              </w:tabs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  <w:r w:rsidRPr="005A0ECA">
              <w:rPr>
                <w:rFonts w:ascii="Cambria" w:hAnsi="Cambria"/>
                <w:bCs w:val="0"/>
              </w:rPr>
              <w:lastRenderedPageBreak/>
              <w:t>NOMBRE COMPLETO</w:t>
            </w:r>
          </w:p>
        </w:tc>
        <w:tc>
          <w:tcPr>
            <w:tcW w:w="1112" w:type="pct"/>
            <w:gridSpan w:val="2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6DC80E2A" w14:textId="77777777" w:rsidR="00825996" w:rsidRPr="005A0ECA" w:rsidRDefault="00825996" w:rsidP="00825996">
            <w:pPr>
              <w:tabs>
                <w:tab w:val="left" w:pos="2599"/>
                <w:tab w:val="center" w:pos="4624"/>
              </w:tabs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  <w:r>
              <w:rPr>
                <w:rFonts w:ascii="Cambria" w:hAnsi="Cambria"/>
                <w:bCs w:val="0"/>
              </w:rPr>
              <w:t>CÉDULA</w:t>
            </w:r>
          </w:p>
        </w:tc>
        <w:tc>
          <w:tcPr>
            <w:tcW w:w="1111" w:type="pct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2ED4625C" w14:textId="77777777" w:rsidR="00825996" w:rsidRPr="005A0ECA" w:rsidRDefault="00825996" w:rsidP="00825996">
            <w:pPr>
              <w:tabs>
                <w:tab w:val="left" w:pos="2599"/>
                <w:tab w:val="center" w:pos="4624"/>
              </w:tabs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  <w:r>
              <w:rPr>
                <w:rFonts w:ascii="Cambria" w:hAnsi="Cambria"/>
                <w:bCs w:val="0"/>
              </w:rPr>
              <w:t>CORREO</w:t>
            </w:r>
          </w:p>
        </w:tc>
        <w:tc>
          <w:tcPr>
            <w:tcW w:w="1059" w:type="pct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4CE3C10" w14:textId="77777777" w:rsidR="00825996" w:rsidRPr="005A0ECA" w:rsidRDefault="008E1A74" w:rsidP="00825996">
            <w:pPr>
              <w:tabs>
                <w:tab w:val="left" w:pos="2599"/>
                <w:tab w:val="center" w:pos="4624"/>
              </w:tabs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  <w:r>
              <w:rPr>
                <w:rFonts w:ascii="Cambria" w:hAnsi="Cambria"/>
                <w:bCs w:val="0"/>
              </w:rPr>
              <w:t>FIRMA</w:t>
            </w:r>
          </w:p>
        </w:tc>
      </w:tr>
      <w:tr w:rsidR="00825996" w:rsidRPr="003A1B5F" w14:paraId="2F481222" w14:textId="77777777" w:rsidTr="00945927">
        <w:trPr>
          <w:trHeight w:hRule="exact" w:val="369"/>
        </w:trPr>
        <w:tc>
          <w:tcPr>
            <w:tcW w:w="30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1E937F3B" w14:textId="77777777" w:rsidR="00825996" w:rsidRPr="005A0ECA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  <w:r>
              <w:rPr>
                <w:rFonts w:ascii="Cambria" w:hAnsi="Cambria"/>
                <w:bCs w:val="0"/>
              </w:rPr>
              <w:t>6</w:t>
            </w:r>
            <w:r w:rsidRPr="005A0ECA">
              <w:rPr>
                <w:rFonts w:ascii="Cambria" w:hAnsi="Cambria"/>
                <w:bCs w:val="0"/>
              </w:rPr>
              <w:t>1</w:t>
            </w:r>
          </w:p>
        </w:tc>
        <w:tc>
          <w:tcPr>
            <w:tcW w:w="1417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1B84C2AB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4F2CD17E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056DB188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C407151" w14:textId="77777777" w:rsidR="00825996" w:rsidRPr="003A1B5F" w:rsidRDefault="00825996" w:rsidP="00825996">
            <w:pPr>
              <w:spacing w:after="0" w:line="240" w:lineRule="auto"/>
            </w:pPr>
          </w:p>
        </w:tc>
      </w:tr>
      <w:tr w:rsidR="00825996" w:rsidRPr="003A1B5F" w14:paraId="59A2B982" w14:textId="77777777" w:rsidTr="00945927">
        <w:trPr>
          <w:trHeight w:hRule="exact" w:val="369"/>
        </w:trPr>
        <w:tc>
          <w:tcPr>
            <w:tcW w:w="30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7AEC76CB" w14:textId="77777777" w:rsidR="00825996" w:rsidRPr="005A0ECA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  <w:r>
              <w:rPr>
                <w:rFonts w:ascii="Cambria" w:hAnsi="Cambria"/>
                <w:bCs w:val="0"/>
              </w:rPr>
              <w:t>6</w:t>
            </w:r>
            <w:r w:rsidRPr="005A0ECA">
              <w:rPr>
                <w:rFonts w:ascii="Cambria" w:hAnsi="Cambria"/>
                <w:bCs w:val="0"/>
              </w:rPr>
              <w:t>2</w:t>
            </w:r>
          </w:p>
        </w:tc>
        <w:tc>
          <w:tcPr>
            <w:tcW w:w="141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5C963EC8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2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0AF3745F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38C421B3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74DAAEA" w14:textId="77777777" w:rsidR="00825996" w:rsidRPr="003A1B5F" w:rsidRDefault="00825996" w:rsidP="00825996">
            <w:pPr>
              <w:spacing w:after="0" w:line="240" w:lineRule="auto"/>
            </w:pPr>
          </w:p>
        </w:tc>
      </w:tr>
      <w:tr w:rsidR="00825996" w:rsidRPr="003A1B5F" w14:paraId="1296138B" w14:textId="77777777" w:rsidTr="00945927">
        <w:trPr>
          <w:trHeight w:hRule="exact" w:val="369"/>
        </w:trPr>
        <w:tc>
          <w:tcPr>
            <w:tcW w:w="30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52B39CA6" w14:textId="77777777" w:rsidR="00825996" w:rsidRPr="005A0ECA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  <w:r>
              <w:rPr>
                <w:rFonts w:ascii="Cambria" w:hAnsi="Cambria"/>
                <w:bCs w:val="0"/>
              </w:rPr>
              <w:t>6</w:t>
            </w:r>
            <w:r w:rsidRPr="005A0ECA">
              <w:rPr>
                <w:rFonts w:ascii="Cambria" w:hAnsi="Cambria"/>
                <w:bCs w:val="0"/>
              </w:rPr>
              <w:t>3</w:t>
            </w:r>
          </w:p>
        </w:tc>
        <w:tc>
          <w:tcPr>
            <w:tcW w:w="141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4F8D5FC6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2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7DA0161A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017CE839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FE58117" w14:textId="77777777" w:rsidR="00825996" w:rsidRPr="003A1B5F" w:rsidRDefault="00825996" w:rsidP="00825996">
            <w:pPr>
              <w:spacing w:after="0" w:line="240" w:lineRule="auto"/>
              <w:jc w:val="center"/>
            </w:pPr>
          </w:p>
        </w:tc>
      </w:tr>
      <w:tr w:rsidR="00825996" w:rsidRPr="003A1B5F" w14:paraId="33D26FB2" w14:textId="77777777" w:rsidTr="00945927">
        <w:trPr>
          <w:trHeight w:hRule="exact" w:val="369"/>
        </w:trPr>
        <w:tc>
          <w:tcPr>
            <w:tcW w:w="30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227885B7" w14:textId="77777777" w:rsidR="00825996" w:rsidRPr="005A0ECA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  <w:r>
              <w:rPr>
                <w:rFonts w:ascii="Cambria" w:hAnsi="Cambria"/>
                <w:bCs w:val="0"/>
              </w:rPr>
              <w:t>6</w:t>
            </w:r>
            <w:r w:rsidRPr="005A0ECA">
              <w:rPr>
                <w:rFonts w:ascii="Cambria" w:hAnsi="Cambria"/>
                <w:bCs w:val="0"/>
              </w:rPr>
              <w:t>4</w:t>
            </w:r>
          </w:p>
        </w:tc>
        <w:tc>
          <w:tcPr>
            <w:tcW w:w="141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04AE80E2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2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35930D32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656E0400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89C6B6F" w14:textId="77777777" w:rsidR="00825996" w:rsidRPr="003A1B5F" w:rsidRDefault="00825996" w:rsidP="00825996">
            <w:pPr>
              <w:spacing w:after="0" w:line="240" w:lineRule="auto"/>
            </w:pPr>
          </w:p>
        </w:tc>
      </w:tr>
      <w:tr w:rsidR="00825996" w:rsidRPr="003A1B5F" w14:paraId="3677B9AB" w14:textId="77777777" w:rsidTr="00945927">
        <w:trPr>
          <w:trHeight w:hRule="exact" w:val="369"/>
        </w:trPr>
        <w:tc>
          <w:tcPr>
            <w:tcW w:w="30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2B13C87F" w14:textId="77777777" w:rsidR="00825996" w:rsidRPr="005A0ECA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  <w:r>
              <w:rPr>
                <w:rFonts w:ascii="Cambria" w:hAnsi="Cambria"/>
                <w:bCs w:val="0"/>
              </w:rPr>
              <w:t>6</w:t>
            </w:r>
            <w:r w:rsidRPr="005A0ECA">
              <w:rPr>
                <w:rFonts w:ascii="Cambria" w:hAnsi="Cambria"/>
                <w:bCs w:val="0"/>
              </w:rPr>
              <w:t>5</w:t>
            </w:r>
          </w:p>
        </w:tc>
        <w:tc>
          <w:tcPr>
            <w:tcW w:w="141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30FF78E5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2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53CDAAFA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14252518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00CCF40" w14:textId="77777777" w:rsidR="00825996" w:rsidRPr="003A1B5F" w:rsidRDefault="00825996" w:rsidP="00825996">
            <w:pPr>
              <w:spacing w:after="0" w:line="240" w:lineRule="auto"/>
            </w:pPr>
          </w:p>
        </w:tc>
      </w:tr>
      <w:tr w:rsidR="00825996" w:rsidRPr="003A1B5F" w14:paraId="06862DE3" w14:textId="77777777" w:rsidTr="00945927">
        <w:trPr>
          <w:trHeight w:hRule="exact" w:val="369"/>
        </w:trPr>
        <w:tc>
          <w:tcPr>
            <w:tcW w:w="30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2A1AB2DC" w14:textId="77777777" w:rsidR="00825996" w:rsidRPr="005A0ECA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  <w:r>
              <w:rPr>
                <w:rFonts w:ascii="Cambria" w:hAnsi="Cambria"/>
                <w:bCs w:val="0"/>
              </w:rPr>
              <w:t>6</w:t>
            </w:r>
            <w:r w:rsidRPr="005A0ECA">
              <w:rPr>
                <w:rFonts w:ascii="Cambria" w:hAnsi="Cambria"/>
                <w:bCs w:val="0"/>
              </w:rPr>
              <w:t>6</w:t>
            </w:r>
          </w:p>
        </w:tc>
        <w:tc>
          <w:tcPr>
            <w:tcW w:w="141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5D4C5E50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2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55CB0C56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69A520F2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EEDDEB8" w14:textId="77777777" w:rsidR="00825996" w:rsidRPr="003A1B5F" w:rsidRDefault="00825996" w:rsidP="00825996">
            <w:pPr>
              <w:spacing w:after="0" w:line="240" w:lineRule="auto"/>
            </w:pPr>
          </w:p>
        </w:tc>
      </w:tr>
      <w:tr w:rsidR="00825996" w:rsidRPr="003A1B5F" w14:paraId="7E3D0936" w14:textId="77777777" w:rsidTr="00945927">
        <w:trPr>
          <w:trHeight w:hRule="exact" w:val="369"/>
        </w:trPr>
        <w:tc>
          <w:tcPr>
            <w:tcW w:w="30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649B0673" w14:textId="77777777" w:rsidR="00825996" w:rsidRPr="005A0ECA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  <w:r>
              <w:rPr>
                <w:rFonts w:ascii="Cambria" w:hAnsi="Cambria"/>
                <w:bCs w:val="0"/>
              </w:rPr>
              <w:t>6</w:t>
            </w:r>
            <w:r w:rsidRPr="005A0ECA">
              <w:rPr>
                <w:rFonts w:ascii="Cambria" w:hAnsi="Cambria"/>
                <w:bCs w:val="0"/>
              </w:rPr>
              <w:t>7</w:t>
            </w:r>
          </w:p>
        </w:tc>
        <w:tc>
          <w:tcPr>
            <w:tcW w:w="141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2A535154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2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5963DE67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6757FBEB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56852CB" w14:textId="77777777" w:rsidR="00825996" w:rsidRPr="003A1B5F" w:rsidRDefault="00825996" w:rsidP="00825996">
            <w:pPr>
              <w:spacing w:after="0" w:line="240" w:lineRule="auto"/>
            </w:pPr>
          </w:p>
        </w:tc>
      </w:tr>
      <w:tr w:rsidR="00825996" w:rsidRPr="003A1B5F" w14:paraId="661E7822" w14:textId="77777777" w:rsidTr="00945927">
        <w:trPr>
          <w:trHeight w:hRule="exact" w:val="369"/>
        </w:trPr>
        <w:tc>
          <w:tcPr>
            <w:tcW w:w="30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06976A29" w14:textId="77777777" w:rsidR="00825996" w:rsidRPr="005A0ECA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  <w:r>
              <w:rPr>
                <w:rFonts w:ascii="Cambria" w:hAnsi="Cambria"/>
                <w:bCs w:val="0"/>
              </w:rPr>
              <w:t>6</w:t>
            </w:r>
            <w:r w:rsidRPr="005A0ECA">
              <w:rPr>
                <w:rFonts w:ascii="Cambria" w:hAnsi="Cambria"/>
                <w:bCs w:val="0"/>
              </w:rPr>
              <w:t>8</w:t>
            </w:r>
          </w:p>
        </w:tc>
        <w:tc>
          <w:tcPr>
            <w:tcW w:w="141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79D05F03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2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49D9F82A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4A1249AF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AA1A407" w14:textId="77777777" w:rsidR="00825996" w:rsidRPr="003A1B5F" w:rsidRDefault="00825996" w:rsidP="00825996">
            <w:pPr>
              <w:spacing w:after="0" w:line="240" w:lineRule="auto"/>
            </w:pPr>
          </w:p>
        </w:tc>
      </w:tr>
      <w:tr w:rsidR="00825996" w:rsidRPr="003A1B5F" w14:paraId="28B8172F" w14:textId="77777777" w:rsidTr="00945927">
        <w:trPr>
          <w:trHeight w:hRule="exact" w:val="369"/>
        </w:trPr>
        <w:tc>
          <w:tcPr>
            <w:tcW w:w="30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39F39727" w14:textId="77777777" w:rsidR="00825996" w:rsidRPr="005A0ECA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  <w:r>
              <w:rPr>
                <w:rFonts w:ascii="Cambria" w:hAnsi="Cambria"/>
                <w:bCs w:val="0"/>
              </w:rPr>
              <w:t>6</w:t>
            </w:r>
            <w:r w:rsidRPr="005A0ECA">
              <w:rPr>
                <w:rFonts w:ascii="Cambria" w:hAnsi="Cambria"/>
                <w:bCs w:val="0"/>
              </w:rPr>
              <w:t>9</w:t>
            </w:r>
          </w:p>
        </w:tc>
        <w:tc>
          <w:tcPr>
            <w:tcW w:w="141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50FA9519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2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3836C96F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28DA69A3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E136289" w14:textId="77777777" w:rsidR="00825996" w:rsidRPr="003A1B5F" w:rsidRDefault="00825996" w:rsidP="00825996">
            <w:pPr>
              <w:spacing w:after="0" w:line="240" w:lineRule="auto"/>
            </w:pPr>
          </w:p>
        </w:tc>
      </w:tr>
      <w:tr w:rsidR="00825996" w:rsidRPr="003A1B5F" w14:paraId="18199353" w14:textId="77777777" w:rsidTr="00945927">
        <w:trPr>
          <w:trHeight w:hRule="exact" w:val="369"/>
        </w:trPr>
        <w:tc>
          <w:tcPr>
            <w:tcW w:w="30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395E31C1" w14:textId="77777777" w:rsidR="00825996" w:rsidRPr="005A0ECA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  <w:r>
              <w:rPr>
                <w:rFonts w:ascii="Cambria" w:hAnsi="Cambria"/>
                <w:bCs w:val="0"/>
              </w:rPr>
              <w:t>70</w:t>
            </w:r>
          </w:p>
        </w:tc>
        <w:tc>
          <w:tcPr>
            <w:tcW w:w="141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6DA77E1F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2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4D9E5044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4D7A14D9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F7EA1FF" w14:textId="77777777" w:rsidR="00825996" w:rsidRPr="003A1B5F" w:rsidRDefault="00825996" w:rsidP="00825996">
            <w:pPr>
              <w:spacing w:after="0" w:line="240" w:lineRule="auto"/>
            </w:pPr>
          </w:p>
        </w:tc>
      </w:tr>
      <w:tr w:rsidR="00825996" w:rsidRPr="003A1B5F" w14:paraId="01F98536" w14:textId="77777777" w:rsidTr="00945927">
        <w:trPr>
          <w:trHeight w:hRule="exact" w:val="369"/>
        </w:trPr>
        <w:tc>
          <w:tcPr>
            <w:tcW w:w="30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283588E8" w14:textId="77777777" w:rsidR="00825996" w:rsidRPr="005A0ECA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  <w:r>
              <w:rPr>
                <w:rFonts w:ascii="Cambria" w:hAnsi="Cambria"/>
                <w:bCs w:val="0"/>
              </w:rPr>
              <w:t>71</w:t>
            </w:r>
          </w:p>
        </w:tc>
        <w:tc>
          <w:tcPr>
            <w:tcW w:w="141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28D1F723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2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1A02BECD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765E8414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2FDE9A8" w14:textId="77777777" w:rsidR="00825996" w:rsidRPr="003A1B5F" w:rsidRDefault="00825996" w:rsidP="00825996">
            <w:pPr>
              <w:spacing w:after="0" w:line="240" w:lineRule="auto"/>
            </w:pPr>
          </w:p>
        </w:tc>
      </w:tr>
      <w:tr w:rsidR="00825996" w:rsidRPr="003A1B5F" w14:paraId="1665DF93" w14:textId="77777777" w:rsidTr="00945927">
        <w:trPr>
          <w:trHeight w:hRule="exact" w:val="369"/>
        </w:trPr>
        <w:tc>
          <w:tcPr>
            <w:tcW w:w="30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5C781E6A" w14:textId="77777777" w:rsidR="00825996" w:rsidRPr="005A0ECA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  <w:r>
              <w:rPr>
                <w:rFonts w:ascii="Cambria" w:hAnsi="Cambria"/>
                <w:bCs w:val="0"/>
              </w:rPr>
              <w:t>72</w:t>
            </w:r>
          </w:p>
        </w:tc>
        <w:tc>
          <w:tcPr>
            <w:tcW w:w="141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0733B263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2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654F3D54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2BF0B6A7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C9BF72A" w14:textId="77777777" w:rsidR="00825996" w:rsidRPr="003A1B5F" w:rsidRDefault="00825996" w:rsidP="00825996">
            <w:pPr>
              <w:spacing w:after="0" w:line="240" w:lineRule="auto"/>
              <w:jc w:val="center"/>
            </w:pPr>
          </w:p>
        </w:tc>
      </w:tr>
      <w:tr w:rsidR="00825996" w:rsidRPr="003A1B5F" w14:paraId="1D45F99C" w14:textId="77777777" w:rsidTr="00945927">
        <w:trPr>
          <w:trHeight w:hRule="exact" w:val="369"/>
        </w:trPr>
        <w:tc>
          <w:tcPr>
            <w:tcW w:w="30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5D3ED1A8" w14:textId="77777777" w:rsidR="00825996" w:rsidRPr="005A0ECA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  <w:r>
              <w:rPr>
                <w:rFonts w:ascii="Cambria" w:hAnsi="Cambria"/>
                <w:bCs w:val="0"/>
              </w:rPr>
              <w:t>73</w:t>
            </w:r>
          </w:p>
        </w:tc>
        <w:tc>
          <w:tcPr>
            <w:tcW w:w="141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4DFE1044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2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26C2F2AC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1FE46E87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970F3CF" w14:textId="77777777" w:rsidR="00825996" w:rsidRPr="003A1B5F" w:rsidRDefault="00825996" w:rsidP="00825996">
            <w:pPr>
              <w:spacing w:after="0" w:line="240" w:lineRule="auto"/>
            </w:pPr>
          </w:p>
        </w:tc>
      </w:tr>
      <w:tr w:rsidR="00825996" w:rsidRPr="003A1B5F" w14:paraId="26B5C3A2" w14:textId="77777777" w:rsidTr="00945927">
        <w:trPr>
          <w:trHeight w:hRule="exact" w:val="369"/>
        </w:trPr>
        <w:tc>
          <w:tcPr>
            <w:tcW w:w="30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20858BFF" w14:textId="77777777" w:rsidR="00825996" w:rsidRPr="005A0ECA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  <w:r>
              <w:rPr>
                <w:rFonts w:ascii="Cambria" w:hAnsi="Cambria"/>
                <w:bCs w:val="0"/>
              </w:rPr>
              <w:t>74</w:t>
            </w:r>
          </w:p>
        </w:tc>
        <w:tc>
          <w:tcPr>
            <w:tcW w:w="141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3E588390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2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64BC018E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1B94810D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B2788BF" w14:textId="77777777" w:rsidR="00825996" w:rsidRPr="003A1B5F" w:rsidRDefault="00825996" w:rsidP="00825996">
            <w:pPr>
              <w:spacing w:after="0" w:line="240" w:lineRule="auto"/>
            </w:pPr>
          </w:p>
        </w:tc>
      </w:tr>
      <w:tr w:rsidR="00825996" w:rsidRPr="003A1B5F" w14:paraId="0CB2A9E7" w14:textId="77777777" w:rsidTr="00945927">
        <w:trPr>
          <w:trHeight w:hRule="exact" w:val="369"/>
        </w:trPr>
        <w:tc>
          <w:tcPr>
            <w:tcW w:w="30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261ED2D4" w14:textId="77777777" w:rsidR="00825996" w:rsidRPr="005A0ECA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  <w:r>
              <w:rPr>
                <w:rFonts w:ascii="Cambria" w:hAnsi="Cambria"/>
                <w:bCs w:val="0"/>
              </w:rPr>
              <w:t>75</w:t>
            </w:r>
          </w:p>
        </w:tc>
        <w:tc>
          <w:tcPr>
            <w:tcW w:w="141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078AD29B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2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73BE31A3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6283364B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EC6D3A8" w14:textId="77777777" w:rsidR="00825996" w:rsidRPr="003A1B5F" w:rsidRDefault="00825996" w:rsidP="00825996">
            <w:pPr>
              <w:spacing w:after="0" w:line="240" w:lineRule="auto"/>
            </w:pPr>
          </w:p>
        </w:tc>
      </w:tr>
      <w:tr w:rsidR="00825996" w:rsidRPr="003A1B5F" w14:paraId="1260D4BB" w14:textId="77777777" w:rsidTr="00945927">
        <w:trPr>
          <w:trHeight w:hRule="exact" w:val="369"/>
        </w:trPr>
        <w:tc>
          <w:tcPr>
            <w:tcW w:w="30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3D2CBC8A" w14:textId="77777777" w:rsidR="00825996" w:rsidRPr="005A0ECA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  <w:r>
              <w:rPr>
                <w:rFonts w:ascii="Cambria" w:hAnsi="Cambria"/>
                <w:bCs w:val="0"/>
              </w:rPr>
              <w:t>76</w:t>
            </w:r>
          </w:p>
        </w:tc>
        <w:tc>
          <w:tcPr>
            <w:tcW w:w="141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7849C7C1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2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41813E36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163C6447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5DFB649" w14:textId="77777777" w:rsidR="00825996" w:rsidRPr="003A1B5F" w:rsidRDefault="00825996" w:rsidP="00825996">
            <w:pPr>
              <w:spacing w:after="0" w:line="240" w:lineRule="auto"/>
            </w:pPr>
          </w:p>
        </w:tc>
      </w:tr>
      <w:tr w:rsidR="00825996" w:rsidRPr="003A1B5F" w14:paraId="44A3D0C3" w14:textId="77777777" w:rsidTr="00945927">
        <w:trPr>
          <w:trHeight w:hRule="exact" w:val="369"/>
        </w:trPr>
        <w:tc>
          <w:tcPr>
            <w:tcW w:w="30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27CDC4FB" w14:textId="77777777" w:rsidR="00825996" w:rsidRPr="005A0ECA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  <w:r>
              <w:rPr>
                <w:rFonts w:ascii="Cambria" w:hAnsi="Cambria"/>
                <w:bCs w:val="0"/>
              </w:rPr>
              <w:t>77</w:t>
            </w:r>
          </w:p>
        </w:tc>
        <w:tc>
          <w:tcPr>
            <w:tcW w:w="141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1C0A89C2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2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5B539045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2FD29B22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D9628B1" w14:textId="77777777" w:rsidR="00825996" w:rsidRPr="003A1B5F" w:rsidRDefault="00825996" w:rsidP="00825996">
            <w:pPr>
              <w:spacing w:after="0" w:line="240" w:lineRule="auto"/>
            </w:pPr>
          </w:p>
        </w:tc>
      </w:tr>
      <w:tr w:rsidR="00825996" w:rsidRPr="003A1B5F" w14:paraId="55DBC3B8" w14:textId="77777777" w:rsidTr="00945927">
        <w:trPr>
          <w:trHeight w:hRule="exact" w:val="369"/>
        </w:trPr>
        <w:tc>
          <w:tcPr>
            <w:tcW w:w="30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5B8CA719" w14:textId="77777777" w:rsidR="00825996" w:rsidRPr="005A0ECA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  <w:r>
              <w:rPr>
                <w:rFonts w:ascii="Cambria" w:hAnsi="Cambria"/>
                <w:bCs w:val="0"/>
              </w:rPr>
              <w:t>78</w:t>
            </w:r>
          </w:p>
        </w:tc>
        <w:tc>
          <w:tcPr>
            <w:tcW w:w="141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3DF35741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2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3B67250A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7F04D4F5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76AC385" w14:textId="77777777" w:rsidR="00825996" w:rsidRPr="003A1B5F" w:rsidRDefault="00825996" w:rsidP="00825996">
            <w:pPr>
              <w:spacing w:after="0" w:line="240" w:lineRule="auto"/>
            </w:pPr>
          </w:p>
        </w:tc>
      </w:tr>
      <w:tr w:rsidR="00825996" w:rsidRPr="003A1B5F" w14:paraId="7DEB41E9" w14:textId="77777777" w:rsidTr="00945927">
        <w:trPr>
          <w:trHeight w:hRule="exact" w:val="369"/>
        </w:trPr>
        <w:tc>
          <w:tcPr>
            <w:tcW w:w="30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6AF0542A" w14:textId="77777777" w:rsidR="00825996" w:rsidRPr="005A0ECA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  <w:r>
              <w:rPr>
                <w:rFonts w:ascii="Cambria" w:hAnsi="Cambria"/>
                <w:bCs w:val="0"/>
              </w:rPr>
              <w:t>79</w:t>
            </w:r>
          </w:p>
        </w:tc>
        <w:tc>
          <w:tcPr>
            <w:tcW w:w="141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20D9C5CC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2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5D85E45F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D3DFEE"/>
            <w:vAlign w:val="center"/>
          </w:tcPr>
          <w:p w14:paraId="7496F25D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DDCE287" w14:textId="77777777" w:rsidR="00825996" w:rsidRPr="003A1B5F" w:rsidRDefault="00825996" w:rsidP="00825996">
            <w:pPr>
              <w:spacing w:after="0" w:line="240" w:lineRule="auto"/>
            </w:pPr>
          </w:p>
        </w:tc>
      </w:tr>
      <w:tr w:rsidR="00825996" w:rsidRPr="003A1B5F" w14:paraId="1FE2E38D" w14:textId="77777777" w:rsidTr="00945927">
        <w:trPr>
          <w:trHeight w:hRule="exact" w:val="369"/>
        </w:trPr>
        <w:tc>
          <w:tcPr>
            <w:tcW w:w="30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454C84ED" w14:textId="77777777" w:rsidR="00825996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Cs w:val="0"/>
              </w:rPr>
            </w:pPr>
            <w:r>
              <w:rPr>
                <w:rFonts w:ascii="Cambria" w:hAnsi="Cambria"/>
                <w:bCs w:val="0"/>
              </w:rPr>
              <w:t>80</w:t>
            </w:r>
          </w:p>
        </w:tc>
        <w:tc>
          <w:tcPr>
            <w:tcW w:w="141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2394468D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2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0A634985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11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1E0832EF" w14:textId="77777777" w:rsidR="00825996" w:rsidRPr="003A1B5F" w:rsidRDefault="00825996" w:rsidP="00825996">
            <w:pPr>
              <w:spacing w:after="0" w:line="240" w:lineRule="auto"/>
              <w:jc w:val="center"/>
              <w:rPr>
                <w:rFonts w:ascii="Cambria" w:hAnsi="Cambria"/>
                <w:b w:val="0"/>
                <w:bCs w:val="0"/>
              </w:rPr>
            </w:pPr>
          </w:p>
        </w:tc>
        <w:tc>
          <w:tcPr>
            <w:tcW w:w="10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B96B678" w14:textId="77777777" w:rsidR="00825996" w:rsidRPr="003A1B5F" w:rsidRDefault="00825996" w:rsidP="00825996">
            <w:pPr>
              <w:spacing w:after="0" w:line="240" w:lineRule="auto"/>
            </w:pPr>
          </w:p>
        </w:tc>
      </w:tr>
    </w:tbl>
    <w:p w14:paraId="5E405669" w14:textId="77777777" w:rsidR="009D35AB" w:rsidRPr="0092171D" w:rsidRDefault="009D35AB" w:rsidP="0092171D">
      <w:pPr>
        <w:tabs>
          <w:tab w:val="left" w:pos="4710"/>
        </w:tabs>
      </w:pPr>
    </w:p>
    <w:sectPr w:rsidR="009D35AB" w:rsidRPr="0092171D" w:rsidSect="00E272D6">
      <w:headerReference w:type="default" r:id="rId8"/>
      <w:pgSz w:w="15840" w:h="12240" w:orient="landscape"/>
      <w:pgMar w:top="720" w:right="720" w:bottom="142" w:left="720" w:header="62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E4D48" w14:textId="77777777" w:rsidR="002C3F92" w:rsidRDefault="002C3F92" w:rsidP="00CC45F5">
      <w:pPr>
        <w:spacing w:after="0" w:line="240" w:lineRule="auto"/>
      </w:pPr>
      <w:r>
        <w:separator/>
      </w:r>
    </w:p>
  </w:endnote>
  <w:endnote w:type="continuationSeparator" w:id="0">
    <w:p w14:paraId="7A70760F" w14:textId="77777777" w:rsidR="002C3F92" w:rsidRDefault="002C3F92" w:rsidP="00CC4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F6178" w14:textId="77777777" w:rsidR="002C3F92" w:rsidRDefault="002C3F92" w:rsidP="00CC45F5">
      <w:pPr>
        <w:spacing w:after="0" w:line="240" w:lineRule="auto"/>
      </w:pPr>
      <w:r>
        <w:separator/>
      </w:r>
    </w:p>
  </w:footnote>
  <w:footnote w:type="continuationSeparator" w:id="0">
    <w:p w14:paraId="66533E32" w14:textId="77777777" w:rsidR="002C3F92" w:rsidRDefault="002C3F92" w:rsidP="00CC4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DCB10" w14:textId="77777777" w:rsidR="00BD0E4B" w:rsidRDefault="00BD0E4B" w:rsidP="00DE7833">
    <w:pPr>
      <w:pStyle w:val="Encabezado"/>
      <w:tabs>
        <w:tab w:val="clear" w:pos="4419"/>
        <w:tab w:val="clear" w:pos="8838"/>
        <w:tab w:val="left" w:pos="3740"/>
      </w:tabs>
    </w:pPr>
  </w:p>
  <w:p w14:paraId="59D3F822" w14:textId="77777777" w:rsidR="00BD0E4B" w:rsidRDefault="00BD0E4B" w:rsidP="00DE7833">
    <w:pPr>
      <w:pStyle w:val="Encabezado"/>
      <w:tabs>
        <w:tab w:val="clear" w:pos="4419"/>
        <w:tab w:val="clear" w:pos="8838"/>
        <w:tab w:val="left" w:pos="3740"/>
      </w:tabs>
    </w:pPr>
  </w:p>
  <w:p w14:paraId="33E30998" w14:textId="77777777" w:rsidR="00BD0E4B" w:rsidRDefault="00E272D6" w:rsidP="00E272D6">
    <w:pPr>
      <w:pStyle w:val="Encabezado"/>
      <w:tabs>
        <w:tab w:val="clear" w:pos="4419"/>
        <w:tab w:val="clear" w:pos="8838"/>
        <w:tab w:val="left" w:pos="6035"/>
      </w:tabs>
    </w:pPr>
    <w:r>
      <w:tab/>
    </w:r>
  </w:p>
  <w:tbl>
    <w:tblPr>
      <w:tblpPr w:leftFromText="141" w:rightFromText="141" w:vertAnchor="text" w:horzAnchor="margin" w:tblpY="-990"/>
      <w:tblOverlap w:val="never"/>
      <w:tblW w:w="14449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Look w:val="04A0" w:firstRow="1" w:lastRow="0" w:firstColumn="1" w:lastColumn="0" w:noHBand="0" w:noVBand="1"/>
    </w:tblPr>
    <w:tblGrid>
      <w:gridCol w:w="3676"/>
      <w:gridCol w:w="9072"/>
      <w:gridCol w:w="1701"/>
    </w:tblGrid>
    <w:tr w:rsidR="006E40ED" w:rsidRPr="003A1B5F" w14:paraId="3D24491E" w14:textId="77777777" w:rsidTr="00577E67">
      <w:trPr>
        <w:trHeight w:val="1312"/>
      </w:trPr>
      <w:tc>
        <w:tcPr>
          <w:tcW w:w="3676" w:type="dxa"/>
          <w:tcBorders>
            <w:top w:val="single" w:sz="8" w:space="0" w:color="4F81BD"/>
            <w:left w:val="single" w:sz="8" w:space="0" w:color="4F81BD"/>
            <w:bottom w:val="single" w:sz="18" w:space="0" w:color="4F81BD"/>
            <w:right w:val="single" w:sz="8" w:space="0" w:color="4F81BD"/>
          </w:tcBorders>
          <w:shd w:val="clear" w:color="auto" w:fill="auto"/>
          <w:vAlign w:val="center"/>
        </w:tcPr>
        <w:p w14:paraId="27F3CC82" w14:textId="014923D1" w:rsidR="00A613DC" w:rsidRDefault="00577E67" w:rsidP="00A613DC">
          <w:pPr>
            <w:pStyle w:val="Encabezado"/>
            <w:ind w:left="-120"/>
            <w:jc w:val="center"/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3360" behindDoc="0" locked="0" layoutInCell="1" allowOverlap="1" wp14:anchorId="5D8F54E5" wp14:editId="2B8350A2">
                <wp:simplePos x="0" y="0"/>
                <wp:positionH relativeFrom="margin">
                  <wp:posOffset>993140</wp:posOffset>
                </wp:positionH>
                <wp:positionV relativeFrom="margin">
                  <wp:posOffset>36830</wp:posOffset>
                </wp:positionV>
                <wp:extent cx="770255" cy="802640"/>
                <wp:effectExtent l="0" t="0" r="0" b="0"/>
                <wp:wrapSquare wrapText="bothSides"/>
                <wp:docPr id="50" name="Imagen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9" descr="Sello oficial carrera acreditada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015" r="8843"/>
                        <a:stretch/>
                      </pic:blipFill>
                      <pic:spPr bwMode="auto">
                        <a:xfrm>
                          <a:off x="0" y="0"/>
                          <a:ext cx="770255" cy="802640"/>
                        </a:xfrm>
                        <a:prstGeom prst="rect">
                          <a:avLst/>
                        </a:prstGeom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Cs w:val="0"/>
              <w:noProof/>
              <w:sz w:val="32"/>
              <w:lang w:val="es-ES" w:eastAsia="es-ES"/>
            </w:rPr>
            <w:drawing>
              <wp:anchor distT="0" distB="0" distL="114300" distR="114300" simplePos="0" relativeHeight="251662335" behindDoc="0" locked="0" layoutInCell="1" allowOverlap="1" wp14:anchorId="310402CD" wp14:editId="119D3E00">
                <wp:simplePos x="1219200" y="342900"/>
                <wp:positionH relativeFrom="margin">
                  <wp:posOffset>140970</wp:posOffset>
                </wp:positionH>
                <wp:positionV relativeFrom="margin">
                  <wp:posOffset>24765</wp:posOffset>
                </wp:positionV>
                <wp:extent cx="775335" cy="745490"/>
                <wp:effectExtent l="0" t="0" r="5715" b="0"/>
                <wp:wrapSquare wrapText="bothSides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5335" cy="7454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EF96B38" w14:textId="77777777" w:rsidR="00BD0E4B" w:rsidRPr="00A613DC" w:rsidRDefault="00BD0E4B" w:rsidP="00A613DC">
          <w:pPr>
            <w:jc w:val="center"/>
          </w:pPr>
        </w:p>
      </w:tc>
      <w:tc>
        <w:tcPr>
          <w:tcW w:w="9072" w:type="dxa"/>
          <w:tcBorders>
            <w:top w:val="single" w:sz="8" w:space="0" w:color="4F81BD"/>
            <w:left w:val="single" w:sz="8" w:space="0" w:color="4F81BD"/>
            <w:bottom w:val="single" w:sz="18" w:space="0" w:color="4F81BD"/>
            <w:right w:val="single" w:sz="8" w:space="0" w:color="4F81BD"/>
          </w:tcBorders>
          <w:shd w:val="clear" w:color="auto" w:fill="auto"/>
          <w:vAlign w:val="center"/>
        </w:tcPr>
        <w:p w14:paraId="519334EF" w14:textId="77777777" w:rsidR="00656EA3" w:rsidRPr="00964824" w:rsidRDefault="00AA191D" w:rsidP="000B1148">
          <w:pPr>
            <w:spacing w:after="0"/>
            <w:ind w:left="-102" w:right="-102"/>
            <w:jc w:val="center"/>
            <w:rPr>
              <w:b w:val="0"/>
              <w:bCs w:val="0"/>
              <w:sz w:val="32"/>
            </w:rPr>
          </w:pPr>
          <w:r w:rsidRPr="00AA191D">
            <w:rPr>
              <w:rStyle w:val="Estilo4"/>
              <w:b/>
              <w:bCs w:val="0"/>
            </w:rPr>
            <w:t xml:space="preserve">Actividad: </w:t>
          </w:r>
          <w:r w:rsidR="00442266">
            <w:rPr>
              <w:rStyle w:val="Estilo4"/>
              <w:b/>
              <w:bCs w:val="0"/>
            </w:rPr>
            <w:br/>
          </w:r>
          <w:r w:rsidR="00555891">
            <w:rPr>
              <w:rStyle w:val="Estilo4"/>
              <w:b/>
            </w:rPr>
            <w:t>“”</w:t>
          </w:r>
        </w:p>
      </w:tc>
      <w:tc>
        <w:tcPr>
          <w:tcW w:w="1701" w:type="dxa"/>
          <w:tcBorders>
            <w:top w:val="single" w:sz="8" w:space="0" w:color="4F81BD"/>
            <w:left w:val="single" w:sz="8" w:space="0" w:color="4F81BD"/>
            <w:bottom w:val="single" w:sz="18" w:space="0" w:color="4F81BD"/>
            <w:right w:val="single" w:sz="8" w:space="0" w:color="4F81BD"/>
          </w:tcBorders>
          <w:shd w:val="clear" w:color="auto" w:fill="auto"/>
          <w:vAlign w:val="center"/>
        </w:tcPr>
        <w:p w14:paraId="17629CC1" w14:textId="77777777" w:rsidR="00BD0E4B" w:rsidRPr="00A40EAF" w:rsidRDefault="00BD0E4B" w:rsidP="003A1B5F">
          <w:pPr>
            <w:pStyle w:val="Sinespaciado"/>
            <w:jc w:val="center"/>
            <w:rPr>
              <w:rFonts w:ascii="Cambria" w:hAnsi="Cambria"/>
              <w:bCs w:val="0"/>
              <w:sz w:val="28"/>
            </w:rPr>
          </w:pPr>
          <w:r w:rsidRPr="00A40EAF">
            <w:rPr>
              <w:rFonts w:ascii="Cambria" w:hAnsi="Cambria"/>
              <w:bCs w:val="0"/>
              <w:sz w:val="22"/>
            </w:rPr>
            <w:t>Registro de Firmas</w:t>
          </w:r>
        </w:p>
      </w:tc>
    </w:tr>
  </w:tbl>
  <w:p w14:paraId="3415D5CC" w14:textId="77777777" w:rsidR="00CC45F5" w:rsidRPr="000F4D80" w:rsidRDefault="00DE7833" w:rsidP="00DE7833">
    <w:pPr>
      <w:pStyle w:val="Encabezado"/>
      <w:tabs>
        <w:tab w:val="clear" w:pos="4419"/>
        <w:tab w:val="clear" w:pos="8838"/>
        <w:tab w:val="left" w:pos="37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84873"/>
    <w:multiLevelType w:val="hybridMultilevel"/>
    <w:tmpl w:val="3B661EE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9366A"/>
    <w:multiLevelType w:val="multilevel"/>
    <w:tmpl w:val="68120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8807AF"/>
    <w:multiLevelType w:val="hybridMultilevel"/>
    <w:tmpl w:val="0D34D6A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85369"/>
    <w:multiLevelType w:val="hybridMultilevel"/>
    <w:tmpl w:val="A30EC03C"/>
    <w:lvl w:ilvl="0" w:tplc="35A0B38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97FA7"/>
    <w:multiLevelType w:val="hybridMultilevel"/>
    <w:tmpl w:val="ECBC715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C41D9C"/>
    <w:multiLevelType w:val="hybridMultilevel"/>
    <w:tmpl w:val="22AA187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DB1E5D"/>
    <w:multiLevelType w:val="hybridMultilevel"/>
    <w:tmpl w:val="1CE86AB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122C7D"/>
    <w:multiLevelType w:val="multilevel"/>
    <w:tmpl w:val="FEBC3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9260F8"/>
    <w:multiLevelType w:val="hybridMultilevel"/>
    <w:tmpl w:val="52F4AF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957402">
    <w:abstractNumId w:val="5"/>
  </w:num>
  <w:num w:numId="2" w16cid:durableId="1789351226">
    <w:abstractNumId w:val="2"/>
  </w:num>
  <w:num w:numId="3" w16cid:durableId="1760448582">
    <w:abstractNumId w:val="4"/>
  </w:num>
  <w:num w:numId="4" w16cid:durableId="1412577742">
    <w:abstractNumId w:val="7"/>
  </w:num>
  <w:num w:numId="5" w16cid:durableId="1487278072">
    <w:abstractNumId w:val="8"/>
  </w:num>
  <w:num w:numId="6" w16cid:durableId="187523426">
    <w:abstractNumId w:val="1"/>
  </w:num>
  <w:num w:numId="7" w16cid:durableId="415901638">
    <w:abstractNumId w:val="0"/>
  </w:num>
  <w:num w:numId="8" w16cid:durableId="2092120302">
    <w:abstractNumId w:val="3"/>
  </w:num>
  <w:num w:numId="9" w16cid:durableId="2443893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comment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71B"/>
    <w:rsid w:val="00013A52"/>
    <w:rsid w:val="00027179"/>
    <w:rsid w:val="00045804"/>
    <w:rsid w:val="00050ECE"/>
    <w:rsid w:val="00054D37"/>
    <w:rsid w:val="00080BAA"/>
    <w:rsid w:val="0008659B"/>
    <w:rsid w:val="00091719"/>
    <w:rsid w:val="000A0781"/>
    <w:rsid w:val="000B1148"/>
    <w:rsid w:val="000C36D9"/>
    <w:rsid w:val="000C54B3"/>
    <w:rsid w:val="000D4F2E"/>
    <w:rsid w:val="000D75EC"/>
    <w:rsid w:val="000F4D80"/>
    <w:rsid w:val="000F5EEC"/>
    <w:rsid w:val="00113F9C"/>
    <w:rsid w:val="001333A1"/>
    <w:rsid w:val="001371A0"/>
    <w:rsid w:val="001667C1"/>
    <w:rsid w:val="00172AB0"/>
    <w:rsid w:val="001912ED"/>
    <w:rsid w:val="001D57EC"/>
    <w:rsid w:val="001E322F"/>
    <w:rsid w:val="002204E6"/>
    <w:rsid w:val="00222542"/>
    <w:rsid w:val="00224D05"/>
    <w:rsid w:val="00226083"/>
    <w:rsid w:val="00263B02"/>
    <w:rsid w:val="00267EA3"/>
    <w:rsid w:val="00273547"/>
    <w:rsid w:val="00277424"/>
    <w:rsid w:val="00280ADF"/>
    <w:rsid w:val="0029114B"/>
    <w:rsid w:val="002B211D"/>
    <w:rsid w:val="002B6DD6"/>
    <w:rsid w:val="002C3F92"/>
    <w:rsid w:val="002C6ADF"/>
    <w:rsid w:val="002D0016"/>
    <w:rsid w:val="002D1211"/>
    <w:rsid w:val="002D53E1"/>
    <w:rsid w:val="002F2171"/>
    <w:rsid w:val="00317638"/>
    <w:rsid w:val="00336448"/>
    <w:rsid w:val="003453D2"/>
    <w:rsid w:val="00360765"/>
    <w:rsid w:val="00364BE7"/>
    <w:rsid w:val="00375BC6"/>
    <w:rsid w:val="003A1B5F"/>
    <w:rsid w:val="003A3361"/>
    <w:rsid w:val="003B1BA8"/>
    <w:rsid w:val="003C27F7"/>
    <w:rsid w:val="003D5C94"/>
    <w:rsid w:val="003D61CF"/>
    <w:rsid w:val="003E5D92"/>
    <w:rsid w:val="00400168"/>
    <w:rsid w:val="00424DA3"/>
    <w:rsid w:val="00426835"/>
    <w:rsid w:val="004346F6"/>
    <w:rsid w:val="00442266"/>
    <w:rsid w:val="004437EE"/>
    <w:rsid w:val="004450A5"/>
    <w:rsid w:val="004459F8"/>
    <w:rsid w:val="00452185"/>
    <w:rsid w:val="00464291"/>
    <w:rsid w:val="00464D99"/>
    <w:rsid w:val="00466366"/>
    <w:rsid w:val="004712DC"/>
    <w:rsid w:val="004738A5"/>
    <w:rsid w:val="004821EC"/>
    <w:rsid w:val="00485363"/>
    <w:rsid w:val="004E41A2"/>
    <w:rsid w:val="004F296C"/>
    <w:rsid w:val="0051332A"/>
    <w:rsid w:val="00521B16"/>
    <w:rsid w:val="00522488"/>
    <w:rsid w:val="00533230"/>
    <w:rsid w:val="00534686"/>
    <w:rsid w:val="00555891"/>
    <w:rsid w:val="005673A2"/>
    <w:rsid w:val="00577E67"/>
    <w:rsid w:val="005A0ECA"/>
    <w:rsid w:val="005A5C94"/>
    <w:rsid w:val="005B40E4"/>
    <w:rsid w:val="005D0733"/>
    <w:rsid w:val="005D6DDF"/>
    <w:rsid w:val="005E6189"/>
    <w:rsid w:val="005F654F"/>
    <w:rsid w:val="006140C4"/>
    <w:rsid w:val="0062395A"/>
    <w:rsid w:val="00635858"/>
    <w:rsid w:val="00636D88"/>
    <w:rsid w:val="00650235"/>
    <w:rsid w:val="0065148D"/>
    <w:rsid w:val="00656EA3"/>
    <w:rsid w:val="006613A0"/>
    <w:rsid w:val="006638CA"/>
    <w:rsid w:val="006702DF"/>
    <w:rsid w:val="006913FB"/>
    <w:rsid w:val="00691A25"/>
    <w:rsid w:val="00693E64"/>
    <w:rsid w:val="006B09DE"/>
    <w:rsid w:val="006B24EA"/>
    <w:rsid w:val="006D0410"/>
    <w:rsid w:val="006E40ED"/>
    <w:rsid w:val="00705407"/>
    <w:rsid w:val="007367E6"/>
    <w:rsid w:val="007417AB"/>
    <w:rsid w:val="007457A9"/>
    <w:rsid w:val="00747CEB"/>
    <w:rsid w:val="00751A43"/>
    <w:rsid w:val="007645D9"/>
    <w:rsid w:val="00773B21"/>
    <w:rsid w:val="007B0A13"/>
    <w:rsid w:val="007B0AD1"/>
    <w:rsid w:val="007F13A4"/>
    <w:rsid w:val="0080067B"/>
    <w:rsid w:val="008050C1"/>
    <w:rsid w:val="00825996"/>
    <w:rsid w:val="00831004"/>
    <w:rsid w:val="008314EC"/>
    <w:rsid w:val="008612DA"/>
    <w:rsid w:val="00866556"/>
    <w:rsid w:val="0087304C"/>
    <w:rsid w:val="008902D3"/>
    <w:rsid w:val="00892163"/>
    <w:rsid w:val="008A6EF9"/>
    <w:rsid w:val="008B433E"/>
    <w:rsid w:val="008C299A"/>
    <w:rsid w:val="008E1A74"/>
    <w:rsid w:val="00907A87"/>
    <w:rsid w:val="0092171D"/>
    <w:rsid w:val="00945927"/>
    <w:rsid w:val="009555A1"/>
    <w:rsid w:val="00957790"/>
    <w:rsid w:val="00962EE1"/>
    <w:rsid w:val="00964824"/>
    <w:rsid w:val="00973D76"/>
    <w:rsid w:val="009A487D"/>
    <w:rsid w:val="009B5AEB"/>
    <w:rsid w:val="009C5709"/>
    <w:rsid w:val="009D35AB"/>
    <w:rsid w:val="009E5827"/>
    <w:rsid w:val="00A03E9A"/>
    <w:rsid w:val="00A138E3"/>
    <w:rsid w:val="00A15E1C"/>
    <w:rsid w:val="00A206EF"/>
    <w:rsid w:val="00A242BD"/>
    <w:rsid w:val="00A40EAF"/>
    <w:rsid w:val="00A4723F"/>
    <w:rsid w:val="00A613DC"/>
    <w:rsid w:val="00A66C6E"/>
    <w:rsid w:val="00A76E17"/>
    <w:rsid w:val="00A870C9"/>
    <w:rsid w:val="00A93A52"/>
    <w:rsid w:val="00A945CA"/>
    <w:rsid w:val="00AA191D"/>
    <w:rsid w:val="00AD2CAB"/>
    <w:rsid w:val="00AD3E60"/>
    <w:rsid w:val="00AD45C7"/>
    <w:rsid w:val="00AE30A8"/>
    <w:rsid w:val="00AE4A91"/>
    <w:rsid w:val="00AE50B1"/>
    <w:rsid w:val="00AF417A"/>
    <w:rsid w:val="00B16286"/>
    <w:rsid w:val="00B313E9"/>
    <w:rsid w:val="00B33C6D"/>
    <w:rsid w:val="00B35F21"/>
    <w:rsid w:val="00B36D82"/>
    <w:rsid w:val="00B438E7"/>
    <w:rsid w:val="00B45461"/>
    <w:rsid w:val="00B91BF6"/>
    <w:rsid w:val="00B961D1"/>
    <w:rsid w:val="00BA58DB"/>
    <w:rsid w:val="00BA66B3"/>
    <w:rsid w:val="00BB5685"/>
    <w:rsid w:val="00BB5B22"/>
    <w:rsid w:val="00BB649A"/>
    <w:rsid w:val="00BC10AB"/>
    <w:rsid w:val="00BC704A"/>
    <w:rsid w:val="00BD0E4B"/>
    <w:rsid w:val="00BE271B"/>
    <w:rsid w:val="00BE2B15"/>
    <w:rsid w:val="00BF3BE0"/>
    <w:rsid w:val="00C00AC1"/>
    <w:rsid w:val="00C03563"/>
    <w:rsid w:val="00C12BCD"/>
    <w:rsid w:val="00C66B0C"/>
    <w:rsid w:val="00C67D3D"/>
    <w:rsid w:val="00C74AE7"/>
    <w:rsid w:val="00CA7D67"/>
    <w:rsid w:val="00CB122D"/>
    <w:rsid w:val="00CC45F5"/>
    <w:rsid w:val="00CE11C9"/>
    <w:rsid w:val="00CE7DCD"/>
    <w:rsid w:val="00CF5605"/>
    <w:rsid w:val="00D1181A"/>
    <w:rsid w:val="00D1688A"/>
    <w:rsid w:val="00D2095E"/>
    <w:rsid w:val="00D25CCA"/>
    <w:rsid w:val="00D33497"/>
    <w:rsid w:val="00D51B52"/>
    <w:rsid w:val="00D9556D"/>
    <w:rsid w:val="00D9629D"/>
    <w:rsid w:val="00DA45C4"/>
    <w:rsid w:val="00DA4989"/>
    <w:rsid w:val="00DA6557"/>
    <w:rsid w:val="00DB2973"/>
    <w:rsid w:val="00DB44BA"/>
    <w:rsid w:val="00DB7D65"/>
    <w:rsid w:val="00DE4DF2"/>
    <w:rsid w:val="00DE7833"/>
    <w:rsid w:val="00DE7FB3"/>
    <w:rsid w:val="00DF5374"/>
    <w:rsid w:val="00DF7480"/>
    <w:rsid w:val="00E1472C"/>
    <w:rsid w:val="00E272D6"/>
    <w:rsid w:val="00E32323"/>
    <w:rsid w:val="00E328E3"/>
    <w:rsid w:val="00E42529"/>
    <w:rsid w:val="00E450D7"/>
    <w:rsid w:val="00E67062"/>
    <w:rsid w:val="00E85FE7"/>
    <w:rsid w:val="00E96970"/>
    <w:rsid w:val="00EA1DDE"/>
    <w:rsid w:val="00EA7C0D"/>
    <w:rsid w:val="00EB6EAD"/>
    <w:rsid w:val="00EB7441"/>
    <w:rsid w:val="00EB7581"/>
    <w:rsid w:val="00ED6A3D"/>
    <w:rsid w:val="00ED717D"/>
    <w:rsid w:val="00EF3C96"/>
    <w:rsid w:val="00F15413"/>
    <w:rsid w:val="00F3240B"/>
    <w:rsid w:val="00F3296E"/>
    <w:rsid w:val="00F40931"/>
    <w:rsid w:val="00F43313"/>
    <w:rsid w:val="00F46EB5"/>
    <w:rsid w:val="00F8461C"/>
    <w:rsid w:val="00F859A4"/>
    <w:rsid w:val="00F9125E"/>
    <w:rsid w:val="00F91B92"/>
    <w:rsid w:val="00FA3ACE"/>
    <w:rsid w:val="00FA6A3D"/>
    <w:rsid w:val="00FB366E"/>
    <w:rsid w:val="00FE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8EF7F4"/>
  <w15:docId w15:val="{DAF9AA3B-1712-40C6-A1C9-EA158669D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5AB"/>
    <w:pPr>
      <w:spacing w:after="200" w:line="276" w:lineRule="auto"/>
    </w:pPr>
    <w:rPr>
      <w:b/>
      <w:bCs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080BAA"/>
    <w:pPr>
      <w:spacing w:before="480" w:after="0"/>
      <w:contextualSpacing/>
      <w:outlineLvl w:val="0"/>
    </w:pPr>
    <w:rPr>
      <w:rFonts w:ascii="Cambria" w:hAnsi="Cambria"/>
      <w:b w:val="0"/>
      <w:bCs w:val="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80BAA"/>
    <w:pPr>
      <w:spacing w:before="200" w:after="0"/>
      <w:outlineLvl w:val="1"/>
    </w:pPr>
    <w:rPr>
      <w:rFonts w:ascii="Cambria" w:hAnsi="Cambria"/>
      <w:b w:val="0"/>
      <w:bCs w:val="0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80BAA"/>
    <w:pPr>
      <w:spacing w:before="200" w:after="0" w:line="271" w:lineRule="auto"/>
      <w:outlineLvl w:val="2"/>
    </w:pPr>
    <w:rPr>
      <w:rFonts w:ascii="Cambria" w:hAnsi="Cambria"/>
      <w:b w:val="0"/>
      <w:bCs w:val="0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80BAA"/>
    <w:pPr>
      <w:spacing w:before="200" w:after="0"/>
      <w:outlineLvl w:val="3"/>
    </w:pPr>
    <w:rPr>
      <w:rFonts w:ascii="Cambria" w:hAnsi="Cambria"/>
      <w:b w:val="0"/>
      <w:bCs w:val="0"/>
      <w:i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80BAA"/>
    <w:pPr>
      <w:spacing w:before="200" w:after="0"/>
      <w:outlineLvl w:val="4"/>
    </w:pPr>
    <w:rPr>
      <w:rFonts w:ascii="Cambria" w:hAnsi="Cambria"/>
      <w:b w:val="0"/>
      <w:bCs w:val="0"/>
      <w:color w:val="7F7F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80BAA"/>
    <w:pPr>
      <w:spacing w:after="0" w:line="271" w:lineRule="auto"/>
      <w:outlineLvl w:val="5"/>
    </w:pPr>
    <w:rPr>
      <w:rFonts w:ascii="Cambria" w:hAnsi="Cambria"/>
      <w:b w:val="0"/>
      <w:bCs w:val="0"/>
      <w:i/>
      <w:iCs/>
      <w:color w:val="7F7F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80BAA"/>
    <w:pPr>
      <w:spacing w:after="0"/>
      <w:outlineLvl w:val="6"/>
    </w:pPr>
    <w:rPr>
      <w:rFonts w:ascii="Cambria" w:hAnsi="Cambria"/>
      <w:i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80BAA"/>
    <w:pPr>
      <w:spacing w:after="0"/>
      <w:outlineLvl w:val="7"/>
    </w:pPr>
    <w:rPr>
      <w:rFonts w:ascii="Cambria" w:hAnsi="Cambria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80BAA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45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45F5"/>
  </w:style>
  <w:style w:type="paragraph" w:styleId="Piedepgina">
    <w:name w:val="footer"/>
    <w:basedOn w:val="Normal"/>
    <w:link w:val="PiedepginaCar"/>
    <w:uiPriority w:val="99"/>
    <w:unhideWhenUsed/>
    <w:rsid w:val="00CC45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45F5"/>
  </w:style>
  <w:style w:type="table" w:styleId="Cuadrculaclara-nfasis1">
    <w:name w:val="Light Grid Accent 1"/>
    <w:basedOn w:val="Tablanormal"/>
    <w:uiPriority w:val="62"/>
    <w:rsid w:val="00CC45F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rPr>
      <w:hidden/>
    </w:tr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rPr>
        <w:hidden/>
      </w:trPr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rPr>
        <w:hidden/>
      </w:trPr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rPr>
        <w:hidden/>
      </w:trPr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rPr>
        <w:hidden/>
      </w:trPr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rPr>
        <w:hidden/>
      </w:trPr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rPr>
        <w:hidden/>
      </w:trPr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styleId="Textodelmarcadordeposicin">
    <w:name w:val="Placeholder Text"/>
    <w:uiPriority w:val="99"/>
    <w:semiHidden/>
    <w:rsid w:val="00CC45F5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4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C45F5"/>
    <w:rPr>
      <w:rFonts w:ascii="Tahoma" w:hAnsi="Tahoma" w:cs="Tahoma"/>
      <w:sz w:val="16"/>
      <w:szCs w:val="16"/>
    </w:rPr>
  </w:style>
  <w:style w:type="paragraph" w:styleId="Sinespaciado">
    <w:name w:val="No Spacing"/>
    <w:basedOn w:val="Normal"/>
    <w:uiPriority w:val="1"/>
    <w:qFormat/>
    <w:rsid w:val="00080BAA"/>
    <w:pPr>
      <w:spacing w:after="0" w:line="240" w:lineRule="auto"/>
    </w:pPr>
  </w:style>
  <w:style w:type="character" w:styleId="Textoennegrita">
    <w:name w:val="Strong"/>
    <w:uiPriority w:val="22"/>
    <w:qFormat/>
    <w:rsid w:val="00080BAA"/>
    <w:rPr>
      <w:b/>
      <w:bCs/>
    </w:rPr>
  </w:style>
  <w:style w:type="character" w:customStyle="1" w:styleId="Ttulo1Car">
    <w:name w:val="Título 1 Car"/>
    <w:link w:val="Ttulo1"/>
    <w:uiPriority w:val="9"/>
    <w:rsid w:val="00080BAA"/>
    <w:rPr>
      <w:rFonts w:ascii="Cambria" w:eastAsia="Times New Roman" w:hAnsi="Cambria" w:cs="Times New Roman"/>
      <w:b/>
      <w:bCs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080BAA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tuloCar">
    <w:name w:val="Título Car"/>
    <w:link w:val="Ttulo"/>
    <w:uiPriority w:val="10"/>
    <w:rsid w:val="00080BAA"/>
    <w:rPr>
      <w:rFonts w:ascii="Cambria" w:eastAsia="Times New Roman" w:hAnsi="Cambria" w:cs="Times New Roman"/>
      <w:spacing w:val="5"/>
      <w:sz w:val="52"/>
      <w:szCs w:val="52"/>
    </w:rPr>
  </w:style>
  <w:style w:type="character" w:styleId="Ttulodellibro">
    <w:name w:val="Book Title"/>
    <w:uiPriority w:val="33"/>
    <w:qFormat/>
    <w:rsid w:val="00080BAA"/>
    <w:rPr>
      <w:i/>
      <w:iCs/>
      <w:smallCaps/>
      <w:spacing w:val="5"/>
    </w:rPr>
  </w:style>
  <w:style w:type="paragraph" w:styleId="Prrafodelista">
    <w:name w:val="List Paragraph"/>
    <w:basedOn w:val="Normal"/>
    <w:uiPriority w:val="34"/>
    <w:qFormat/>
    <w:rsid w:val="00080BAA"/>
    <w:pPr>
      <w:ind w:left="720"/>
      <w:contextualSpacing/>
    </w:pPr>
  </w:style>
  <w:style w:type="character" w:customStyle="1" w:styleId="Ttulo2Car">
    <w:name w:val="Título 2 Car"/>
    <w:link w:val="Ttulo2"/>
    <w:uiPriority w:val="9"/>
    <w:semiHidden/>
    <w:rsid w:val="00080BA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3Car">
    <w:name w:val="Título 3 Car"/>
    <w:link w:val="Ttulo3"/>
    <w:uiPriority w:val="9"/>
    <w:semiHidden/>
    <w:rsid w:val="00080BAA"/>
    <w:rPr>
      <w:rFonts w:ascii="Cambria" w:eastAsia="Times New Roman" w:hAnsi="Cambria" w:cs="Times New Roman"/>
      <w:b/>
      <w:bCs/>
    </w:rPr>
  </w:style>
  <w:style w:type="character" w:customStyle="1" w:styleId="Ttulo4Car">
    <w:name w:val="Título 4 Car"/>
    <w:link w:val="Ttulo4"/>
    <w:uiPriority w:val="9"/>
    <w:semiHidden/>
    <w:rsid w:val="00080BAA"/>
    <w:rPr>
      <w:rFonts w:ascii="Cambria" w:eastAsia="Times New Roman" w:hAnsi="Cambria" w:cs="Times New Roman"/>
      <w:b/>
      <w:bCs/>
      <w:i/>
      <w:iCs/>
    </w:rPr>
  </w:style>
  <w:style w:type="character" w:customStyle="1" w:styleId="Ttulo5Car">
    <w:name w:val="Título 5 Car"/>
    <w:link w:val="Ttulo5"/>
    <w:uiPriority w:val="9"/>
    <w:semiHidden/>
    <w:rsid w:val="00080BAA"/>
    <w:rPr>
      <w:rFonts w:ascii="Cambria" w:eastAsia="Times New Roman" w:hAnsi="Cambria" w:cs="Times New Roman"/>
      <w:b/>
      <w:bCs/>
      <w:color w:val="7F7F7F"/>
    </w:rPr>
  </w:style>
  <w:style w:type="character" w:customStyle="1" w:styleId="Ttulo6Car">
    <w:name w:val="Título 6 Car"/>
    <w:link w:val="Ttulo6"/>
    <w:uiPriority w:val="9"/>
    <w:semiHidden/>
    <w:rsid w:val="00080BAA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Ttulo7Car">
    <w:name w:val="Título 7 Car"/>
    <w:link w:val="Ttulo7"/>
    <w:uiPriority w:val="9"/>
    <w:semiHidden/>
    <w:rsid w:val="00080BAA"/>
    <w:rPr>
      <w:rFonts w:ascii="Cambria" w:eastAsia="Times New Roman" w:hAnsi="Cambria" w:cs="Times New Roman"/>
      <w:i/>
      <w:iCs/>
    </w:rPr>
  </w:style>
  <w:style w:type="character" w:customStyle="1" w:styleId="Ttulo8Car">
    <w:name w:val="Título 8 Car"/>
    <w:link w:val="Ttulo8"/>
    <w:uiPriority w:val="9"/>
    <w:semiHidden/>
    <w:rsid w:val="00080BAA"/>
    <w:rPr>
      <w:rFonts w:ascii="Cambria" w:eastAsia="Times New Roman" w:hAnsi="Cambria" w:cs="Times New Roman"/>
      <w:sz w:val="20"/>
      <w:szCs w:val="20"/>
    </w:rPr>
  </w:style>
  <w:style w:type="character" w:customStyle="1" w:styleId="Ttulo9Car">
    <w:name w:val="Título 9 Car"/>
    <w:link w:val="Ttulo9"/>
    <w:uiPriority w:val="9"/>
    <w:semiHidden/>
    <w:rsid w:val="00080BAA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Subttulo">
    <w:name w:val="Subtitle"/>
    <w:basedOn w:val="Normal"/>
    <w:next w:val="Normal"/>
    <w:link w:val="SubttuloCar"/>
    <w:uiPriority w:val="11"/>
    <w:qFormat/>
    <w:rsid w:val="00080BAA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SubttuloCar">
    <w:name w:val="Subtítulo Car"/>
    <w:link w:val="Subttulo"/>
    <w:uiPriority w:val="11"/>
    <w:rsid w:val="00080BAA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nfasis">
    <w:name w:val="Emphasis"/>
    <w:uiPriority w:val="20"/>
    <w:qFormat/>
    <w:rsid w:val="00080BA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Cita">
    <w:name w:val="Quote"/>
    <w:basedOn w:val="Normal"/>
    <w:next w:val="Normal"/>
    <w:link w:val="CitaCar"/>
    <w:uiPriority w:val="29"/>
    <w:qFormat/>
    <w:rsid w:val="00080BAA"/>
    <w:pPr>
      <w:spacing w:before="200" w:after="0"/>
      <w:ind w:left="360" w:right="360"/>
    </w:pPr>
    <w:rPr>
      <w:i/>
      <w:iCs/>
    </w:rPr>
  </w:style>
  <w:style w:type="character" w:customStyle="1" w:styleId="CitaCar">
    <w:name w:val="Cita Car"/>
    <w:link w:val="Cita"/>
    <w:uiPriority w:val="29"/>
    <w:rsid w:val="00080BAA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80BAA"/>
    <w:pPr>
      <w:pBdr>
        <w:bottom w:val="single" w:sz="4" w:space="1" w:color="auto"/>
      </w:pBdr>
      <w:spacing w:before="200" w:after="280"/>
      <w:ind w:left="1008" w:right="1152"/>
      <w:jc w:val="both"/>
    </w:pPr>
    <w:rPr>
      <w:b w:val="0"/>
      <w:bCs w:val="0"/>
      <w:i/>
      <w:iCs/>
    </w:rPr>
  </w:style>
  <w:style w:type="character" w:customStyle="1" w:styleId="CitadestacadaCar">
    <w:name w:val="Cita destacada Car"/>
    <w:link w:val="Citadestacada"/>
    <w:uiPriority w:val="30"/>
    <w:rsid w:val="00080BAA"/>
    <w:rPr>
      <w:b/>
      <w:bCs/>
      <w:i/>
      <w:iCs/>
    </w:rPr>
  </w:style>
  <w:style w:type="character" w:styleId="nfasissutil">
    <w:name w:val="Subtle Emphasis"/>
    <w:uiPriority w:val="19"/>
    <w:qFormat/>
    <w:rsid w:val="00080BAA"/>
    <w:rPr>
      <w:i/>
      <w:iCs/>
    </w:rPr>
  </w:style>
  <w:style w:type="character" w:styleId="nfasisintenso">
    <w:name w:val="Intense Emphasis"/>
    <w:uiPriority w:val="21"/>
    <w:qFormat/>
    <w:rsid w:val="00080BAA"/>
    <w:rPr>
      <w:b/>
      <w:bCs/>
    </w:rPr>
  </w:style>
  <w:style w:type="character" w:styleId="Referenciasutil">
    <w:name w:val="Subtle Reference"/>
    <w:uiPriority w:val="31"/>
    <w:qFormat/>
    <w:rsid w:val="00080BAA"/>
    <w:rPr>
      <w:smallCaps/>
    </w:rPr>
  </w:style>
  <w:style w:type="character" w:styleId="Referenciaintensa">
    <w:name w:val="Intense Reference"/>
    <w:uiPriority w:val="32"/>
    <w:qFormat/>
    <w:rsid w:val="00080BAA"/>
    <w:rPr>
      <w:smallCaps/>
      <w:spacing w:val="5"/>
      <w:u w:val="single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080BAA"/>
    <w:pPr>
      <w:outlineLvl w:val="9"/>
    </w:pPr>
    <w:rPr>
      <w:lang w:bidi="en-US"/>
    </w:rPr>
  </w:style>
  <w:style w:type="character" w:customStyle="1" w:styleId="Estilo1">
    <w:name w:val="Estilo1"/>
    <w:uiPriority w:val="1"/>
    <w:rsid w:val="00080BAA"/>
    <w:rPr>
      <w:rFonts w:ascii="Calibri" w:eastAsia="Times New Roman" w:hAnsi="Calibri" w:cs="Times New Roman"/>
      <w:b w:val="0"/>
      <w:bCs/>
      <w:sz w:val="36"/>
      <w:szCs w:val="28"/>
    </w:rPr>
  </w:style>
  <w:style w:type="character" w:customStyle="1" w:styleId="Estilo2">
    <w:name w:val="Estilo2"/>
    <w:uiPriority w:val="1"/>
    <w:rsid w:val="00080BAA"/>
    <w:rPr>
      <w:rFonts w:ascii="Calibri" w:hAnsi="Calibri"/>
      <w:b/>
      <w:color w:val="auto"/>
      <w:sz w:val="32"/>
    </w:rPr>
  </w:style>
  <w:style w:type="character" w:customStyle="1" w:styleId="Estilo3">
    <w:name w:val="Estilo3"/>
    <w:uiPriority w:val="1"/>
    <w:rsid w:val="00080BAA"/>
    <w:rPr>
      <w:rFonts w:ascii="Calibri" w:hAnsi="Calibri"/>
      <w:b/>
      <w:sz w:val="32"/>
    </w:rPr>
  </w:style>
  <w:style w:type="character" w:customStyle="1" w:styleId="Estilo4">
    <w:name w:val="Estilo4"/>
    <w:uiPriority w:val="1"/>
    <w:rsid w:val="00080BAA"/>
    <w:rPr>
      <w:rFonts w:ascii="Calibri" w:hAnsi="Calibri"/>
      <w:b/>
      <w:sz w:val="32"/>
    </w:rPr>
  </w:style>
  <w:style w:type="character" w:customStyle="1" w:styleId="Estilo5">
    <w:name w:val="Estilo5"/>
    <w:uiPriority w:val="1"/>
    <w:rsid w:val="00D9556D"/>
    <w:rPr>
      <w:rFonts w:ascii="Calibri" w:hAnsi="Calibri"/>
      <w:b/>
      <w:sz w:val="24"/>
    </w:rPr>
  </w:style>
  <w:style w:type="character" w:customStyle="1" w:styleId="Estilo6">
    <w:name w:val="Estilo6"/>
    <w:uiPriority w:val="1"/>
    <w:rsid w:val="00EF3C96"/>
    <w:rPr>
      <w:rFonts w:ascii="Calibri" w:hAnsi="Calibri"/>
      <w:b/>
      <w:sz w:val="24"/>
    </w:rPr>
  </w:style>
  <w:style w:type="character" w:customStyle="1" w:styleId="Estilo7">
    <w:name w:val="Estilo7"/>
    <w:uiPriority w:val="1"/>
    <w:rsid w:val="00CF5605"/>
    <w:rPr>
      <w:rFonts w:ascii="Calibri" w:hAnsi="Calibri"/>
      <w:b/>
      <w:sz w:val="24"/>
    </w:rPr>
  </w:style>
  <w:style w:type="character" w:styleId="Hipervnculo">
    <w:name w:val="Hyperlink"/>
    <w:basedOn w:val="Fuentedeprrafopredeter"/>
    <w:uiPriority w:val="99"/>
    <w:semiHidden/>
    <w:unhideWhenUsed/>
    <w:rsid w:val="00464D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4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PLantilla%20asistencia%20de%20eventos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13CB461505E4852A0C0485E926A6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09941-8455-4A89-A787-35E2AFE41694}"/>
      </w:docPartPr>
      <w:docPartBody>
        <w:p w:rsidR="007019C0" w:rsidRDefault="008C196F" w:rsidP="008C196F">
          <w:pPr>
            <w:pStyle w:val="D13CB461505E4852A0C0485E926A65F9"/>
          </w:pPr>
          <w:r w:rsidRPr="00F63FB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9BCB1D8176434189873FB2A224A2A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45C07-8731-4754-A3F9-E3AB5737E0B1}"/>
      </w:docPartPr>
      <w:docPartBody>
        <w:p w:rsidR="007019C0" w:rsidRDefault="008C196F" w:rsidP="008C196F">
          <w:pPr>
            <w:pStyle w:val="9BCB1D8176434189873FB2A224A2AD2B"/>
          </w:pPr>
          <w:r w:rsidRPr="009C43D2">
            <w:rPr>
              <w:rStyle w:val="Textodelmarcadordeposicin"/>
            </w:rPr>
            <w:t>Elija un elemento.</w:t>
          </w:r>
        </w:p>
      </w:docPartBody>
    </w:docPart>
    <w:docPart>
      <w:docPartPr>
        <w:name w:val="C1E2178EC56B42608F3CB241626FD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F2B39-6FB0-4FE2-AFAD-14256DC5E2A8}"/>
      </w:docPartPr>
      <w:docPartBody>
        <w:p w:rsidR="00224095" w:rsidRDefault="00C805A4" w:rsidP="00C805A4">
          <w:pPr>
            <w:pStyle w:val="C1E2178EC56B42608F3CB241626FDBFE"/>
          </w:pPr>
          <w:r w:rsidRPr="009C43D2">
            <w:rPr>
              <w:rStyle w:val="Textodelmarcadordeposicin"/>
            </w:rPr>
            <w:t>Elija un elemento.</w:t>
          </w:r>
        </w:p>
      </w:docPartBody>
    </w:docPart>
    <w:docPart>
      <w:docPartPr>
        <w:name w:val="40C86EECFF7B4056A61F6B235B05E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9FDEE-8CEF-431A-97FF-AE9C91D05172}"/>
      </w:docPartPr>
      <w:docPartBody>
        <w:p w:rsidR="00485FA6" w:rsidRDefault="00224095" w:rsidP="00224095">
          <w:pPr>
            <w:pStyle w:val="40C86EECFF7B4056A61F6B235B05E905"/>
          </w:pPr>
          <w:r w:rsidRPr="009C43D2">
            <w:rPr>
              <w:rStyle w:val="Textodelmarcadordeposicin"/>
            </w:rPr>
            <w:t>Elija un elemento.</w:t>
          </w:r>
        </w:p>
      </w:docPartBody>
    </w:docPart>
    <w:docPart>
      <w:docPartPr>
        <w:name w:val="86B467A96FFC4931A53334D9C3C1E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69B58-0586-4302-BE99-C0DF9431F34F}"/>
      </w:docPartPr>
      <w:docPartBody>
        <w:p w:rsidR="00485FA6" w:rsidRDefault="00224095" w:rsidP="00224095">
          <w:pPr>
            <w:pStyle w:val="86B467A96FFC4931A53334D9C3C1EFB3"/>
          </w:pPr>
          <w:r w:rsidRPr="009C43D2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687E"/>
    <w:rsid w:val="000079CB"/>
    <w:rsid w:val="0003730C"/>
    <w:rsid w:val="00054B11"/>
    <w:rsid w:val="00080404"/>
    <w:rsid w:val="000906B5"/>
    <w:rsid w:val="000A4896"/>
    <w:rsid w:val="000C6806"/>
    <w:rsid w:val="000D3CEA"/>
    <w:rsid w:val="00162CF2"/>
    <w:rsid w:val="00170CAD"/>
    <w:rsid w:val="00195E62"/>
    <w:rsid w:val="001A309D"/>
    <w:rsid w:val="001A40B7"/>
    <w:rsid w:val="00224095"/>
    <w:rsid w:val="002A3623"/>
    <w:rsid w:val="002D6867"/>
    <w:rsid w:val="002F1202"/>
    <w:rsid w:val="002F537B"/>
    <w:rsid w:val="003C09E6"/>
    <w:rsid w:val="003D6CBE"/>
    <w:rsid w:val="00437B16"/>
    <w:rsid w:val="00450B54"/>
    <w:rsid w:val="00457E08"/>
    <w:rsid w:val="00485FA6"/>
    <w:rsid w:val="00491071"/>
    <w:rsid w:val="004B04F1"/>
    <w:rsid w:val="004B321C"/>
    <w:rsid w:val="004D4B9F"/>
    <w:rsid w:val="004F4FFE"/>
    <w:rsid w:val="00534058"/>
    <w:rsid w:val="005B198F"/>
    <w:rsid w:val="005B6124"/>
    <w:rsid w:val="005D055F"/>
    <w:rsid w:val="005D44DA"/>
    <w:rsid w:val="0060260E"/>
    <w:rsid w:val="0065229B"/>
    <w:rsid w:val="00683C79"/>
    <w:rsid w:val="006D0FC7"/>
    <w:rsid w:val="006D6698"/>
    <w:rsid w:val="007019C0"/>
    <w:rsid w:val="00731F0F"/>
    <w:rsid w:val="00741929"/>
    <w:rsid w:val="007553A6"/>
    <w:rsid w:val="007574A6"/>
    <w:rsid w:val="00761110"/>
    <w:rsid w:val="00816535"/>
    <w:rsid w:val="008A1ADA"/>
    <w:rsid w:val="008B06FF"/>
    <w:rsid w:val="008C196F"/>
    <w:rsid w:val="008E763A"/>
    <w:rsid w:val="00935E9A"/>
    <w:rsid w:val="00956FDF"/>
    <w:rsid w:val="00962CFD"/>
    <w:rsid w:val="009859FC"/>
    <w:rsid w:val="009B20D2"/>
    <w:rsid w:val="009B2896"/>
    <w:rsid w:val="009B2C8B"/>
    <w:rsid w:val="00A026FC"/>
    <w:rsid w:val="00A24DD7"/>
    <w:rsid w:val="00A34E88"/>
    <w:rsid w:val="00B21B6A"/>
    <w:rsid w:val="00B620F8"/>
    <w:rsid w:val="00C805A4"/>
    <w:rsid w:val="00C943D4"/>
    <w:rsid w:val="00D30DE7"/>
    <w:rsid w:val="00D625B6"/>
    <w:rsid w:val="00E07CC0"/>
    <w:rsid w:val="00E42688"/>
    <w:rsid w:val="00E5572F"/>
    <w:rsid w:val="00E7687E"/>
    <w:rsid w:val="00EB61A1"/>
    <w:rsid w:val="00EC4D72"/>
    <w:rsid w:val="00ED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semiHidden/>
    <w:rsid w:val="00224095"/>
    <w:rPr>
      <w:color w:val="808080"/>
    </w:rPr>
  </w:style>
  <w:style w:type="paragraph" w:customStyle="1" w:styleId="D13CB461505E4852A0C0485E926A65F9">
    <w:name w:val="D13CB461505E4852A0C0485E926A65F9"/>
    <w:rsid w:val="008C196F"/>
    <w:pPr>
      <w:spacing w:after="160" w:line="259" w:lineRule="auto"/>
    </w:pPr>
  </w:style>
  <w:style w:type="paragraph" w:customStyle="1" w:styleId="9BCB1D8176434189873FB2A224A2AD2B">
    <w:name w:val="9BCB1D8176434189873FB2A224A2AD2B"/>
    <w:rsid w:val="008C196F"/>
    <w:pPr>
      <w:spacing w:after="160" w:line="259" w:lineRule="auto"/>
    </w:pPr>
  </w:style>
  <w:style w:type="paragraph" w:customStyle="1" w:styleId="C1E2178EC56B42608F3CB241626FDBFE">
    <w:name w:val="C1E2178EC56B42608F3CB241626FDBFE"/>
    <w:rsid w:val="00C805A4"/>
    <w:pPr>
      <w:spacing w:after="160" w:line="259" w:lineRule="auto"/>
    </w:pPr>
  </w:style>
  <w:style w:type="paragraph" w:customStyle="1" w:styleId="40C86EECFF7B4056A61F6B235B05E905">
    <w:name w:val="40C86EECFF7B4056A61F6B235B05E905"/>
    <w:rsid w:val="00224095"/>
    <w:pPr>
      <w:spacing w:after="160" w:line="259" w:lineRule="auto"/>
    </w:pPr>
  </w:style>
  <w:style w:type="paragraph" w:customStyle="1" w:styleId="86B467A96FFC4931A53334D9C3C1EFB3">
    <w:name w:val="86B467A96FFC4931A53334D9C3C1EFB3"/>
    <w:rsid w:val="0022409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28676-61A0-4FFD-8954-9CB3AC6AE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asistencia de eventos</Template>
  <TotalTime>12</TotalTime>
  <Pages>4</Pages>
  <Words>166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Actividad: "Reunión Sedes IC 2018”.</vt:lpstr>
    </vt:vector>
  </TitlesOfParts>
  <Company>Microsoft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Actividad: "Reunión Sedes IC 2018”.</dc:title>
  <dc:creator>eaa</dc:creator>
  <cp:keywords>Comisión de Acreditación</cp:keywords>
  <cp:lastModifiedBy>OFICINA ACREDITACION ESCUELA INFORMATICA</cp:lastModifiedBy>
  <cp:revision>5</cp:revision>
  <cp:lastPrinted>2019-04-12T16:47:00Z</cp:lastPrinted>
  <dcterms:created xsi:type="dcterms:W3CDTF">2019-05-07T16:15:00Z</dcterms:created>
  <dcterms:modified xsi:type="dcterms:W3CDTF">2023-08-25T14:58:00Z</dcterms:modified>
</cp:coreProperties>
</file>